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109E9" w:rsidRPr="002109E9" w:rsidTr="002109E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109E9" w:rsidRPr="002109E9" w:rsidTr="002109E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79E9" w:rsidRDefault="006479E9" w:rsidP="006479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6479E9" w:rsidRDefault="006479E9" w:rsidP="002109E9">
                  <w:pPr>
                    <w:spacing w:after="0" w:line="240" w:lineRule="auto"/>
                    <w:jc w:val="center"/>
                  </w:pPr>
                </w:p>
                <w:p w:rsidR="002109E9" w:rsidRPr="002109E9" w:rsidRDefault="002109E9" w:rsidP="00210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79E9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2109E9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2109E9" w:rsidRPr="00100A4F" w:rsidRDefault="002109E9" w:rsidP="002109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100A4F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84.25</w:t>
                  </w:r>
                </w:p>
                <w:p w:rsidR="002109E9" w:rsidRPr="00100A4F" w:rsidRDefault="002109E9" w:rsidP="002109E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00A4F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00A4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r.15 (2)</w:t>
                  </w:r>
                </w:p>
                <w:p w:rsidR="002109E9" w:rsidRPr="00100A4F" w:rsidRDefault="002109E9" w:rsidP="002109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00A4F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00A4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 section 18 (8)</w:t>
                  </w:r>
                  <w:r w:rsidRPr="00100A4F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100A4F" w:rsidRDefault="002109E9" w:rsidP="002109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00A4F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to *vary *discharge a contribution order</w:t>
                  </w:r>
                </w:p>
                <w:bookmarkEnd w:id="0"/>
                <w:p w:rsidR="002109E9" w:rsidRPr="002109E9" w:rsidRDefault="002109E9" w:rsidP="002109E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 a child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Applicant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Respondent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APPLICATION by the above-named health board under section 18 (1) of the above-mentioned Act for an order with respect to the above-named child, the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court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made a care order committing the child to the care of that health board,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in addition to such order the court made a contribution order requiring the parents) of the child to contribute to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health board the weekly sum of €.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towards the costs of maintaining the child for the whole of the period during which that care order is in operation,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NOW, THE COURT on the application of the applicant herein under section 18 (8) of the Act to *vary *discharge the contribution order,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herein was duly served, and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herein,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said contribution order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*be discharged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*be varied as </w:t>
                  </w:r>
                  <w:proofErr w:type="gramStart"/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 20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 .............</w:t>
                  </w:r>
                  <w:r w:rsidRPr="002109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2109E9" w:rsidRPr="002109E9" w:rsidRDefault="002109E9" w:rsidP="002109E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109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2109E9" w:rsidRPr="002109E9" w:rsidRDefault="002109E9" w:rsidP="00210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86C8F" w:rsidRDefault="00486C8F"/>
    <w:sectPr w:rsidR="00486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E9"/>
    <w:rsid w:val="00100A4F"/>
    <w:rsid w:val="002109E9"/>
    <w:rsid w:val="00486C8F"/>
    <w:rsid w:val="0064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C7D14-B34D-4BFC-92EE-EE8AAE02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09E9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1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2019-10-24T13:48:00Z</dcterms:created>
  <dcterms:modified xsi:type="dcterms:W3CDTF">2019-11-13T17:22:00Z</dcterms:modified>
</cp:coreProperties>
</file>