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95B" w:rsidRDefault="007F595B" w:rsidP="007F595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7F595B" w:rsidRDefault="007F595B" w:rsidP="00207F6C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207F6C" w:rsidRPr="00CB70C1" w:rsidRDefault="00207F6C" w:rsidP="00207F6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CB70C1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80.1</w:t>
      </w:r>
    </w:p>
    <w:p w:rsidR="00207F6C" w:rsidRPr="00CB70C1" w:rsidRDefault="00207F6C" w:rsidP="00207F6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B70C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B70C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O.80, r.3 (1)</w:t>
      </w:r>
    </w:p>
    <w:p w:rsidR="00207F6C" w:rsidRPr="00CB70C1" w:rsidRDefault="00207F6C" w:rsidP="00207F6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B70C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B70C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Courts (No. 2) Act, 1986</w:t>
      </w:r>
      <w:r w:rsidRPr="00CB70C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07F6C" w:rsidRPr="00CB70C1" w:rsidRDefault="00207F6C" w:rsidP="00207F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B70C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</w:t>
      </w:r>
      <w:r w:rsidRPr="00CB70C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07F6C" w:rsidRPr="00CB70C1" w:rsidRDefault="00207F6C" w:rsidP="00207F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B70C1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objection to renewal of intoxicating liquor licence</w:t>
      </w:r>
    </w:p>
    <w:bookmarkEnd w:id="0"/>
    <w:p w:rsidR="00207F6C" w:rsidRPr="00207F6C" w:rsidRDefault="00207F6C" w:rsidP="00207F6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7F6C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207F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207F6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07F6C" w:rsidRPr="00207F6C" w:rsidRDefault="00207F6C" w:rsidP="00207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7F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207F6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07F6C" w:rsidRPr="00207F6C" w:rsidRDefault="00207F6C" w:rsidP="00207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7F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Objector </w:t>
      </w:r>
    </w:p>
    <w:p w:rsidR="00207F6C" w:rsidRPr="00207F6C" w:rsidRDefault="00207F6C" w:rsidP="00207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7F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above-named objector, of ......... will object at the sitting of the District Court to be held at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207F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 at ... a.m./p.m. to the RENEWAL of the * ... licence attached to the premises situate at ....... in court area and district aforesaid on the following </w:t>
      </w:r>
      <w:proofErr w:type="gramStart"/>
      <w:r w:rsidRPr="00207F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grounds:-</w:t>
      </w:r>
      <w:proofErr w:type="gramEnd"/>
      <w:r w:rsidRPr="00207F6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07F6C" w:rsidRPr="00207F6C" w:rsidRDefault="00207F6C" w:rsidP="00207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207F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207F6C" w:rsidRPr="00207F6C" w:rsidRDefault="00207F6C" w:rsidP="00207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7F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</w:t>
      </w:r>
      <w:r w:rsidRPr="00207F6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07F6C" w:rsidRPr="00207F6C" w:rsidRDefault="00207F6C" w:rsidP="00207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7F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Objector/Solicitor for Objector </w:t>
      </w:r>
    </w:p>
    <w:p w:rsidR="00207F6C" w:rsidRPr="00207F6C" w:rsidRDefault="00207F6C" w:rsidP="00207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7F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207F6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07F6C" w:rsidRPr="00207F6C" w:rsidRDefault="00207F6C" w:rsidP="00207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7F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207F6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07F6C" w:rsidRPr="00207F6C" w:rsidRDefault="00207F6C" w:rsidP="00207F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07F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(the holder of the licence attached to the above premises).</w:t>
      </w:r>
      <w:r w:rsidRPr="00207F6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66A5E" w:rsidRDefault="00207F6C" w:rsidP="00207F6C">
      <w:r w:rsidRPr="00207F6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Describe nature of licence</w:t>
      </w:r>
    </w:p>
    <w:sectPr w:rsidR="00466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6C"/>
    <w:rsid w:val="00207F6C"/>
    <w:rsid w:val="00466A5E"/>
    <w:rsid w:val="007F595B"/>
    <w:rsid w:val="00C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BB2FF-37CB-4C68-8826-2F193CC6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2019-10-24T09:24:00Z</dcterms:created>
  <dcterms:modified xsi:type="dcterms:W3CDTF">2019-11-13T17:41:00Z</dcterms:modified>
</cp:coreProperties>
</file>