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4B5539" w:rsidRPr="004B5539" w:rsidTr="004B5539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4B5539" w:rsidRPr="004B5539" w:rsidTr="004B553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E97C03" w:rsidRDefault="00E97C03" w:rsidP="00E97C0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E97C03" w:rsidRDefault="00E97C03" w:rsidP="004B5539">
                  <w:pPr>
                    <w:spacing w:after="0" w:line="240" w:lineRule="auto"/>
                    <w:jc w:val="center"/>
                  </w:pPr>
                </w:p>
                <w:p w:rsidR="004B5539" w:rsidRPr="004B5539" w:rsidRDefault="004B5539" w:rsidP="004B553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97C03">
                    <w:rPr>
                      <w:rFonts w:ascii="Verdana" w:eastAsia="Times New Roman" w:hAnsi="Verdana" w:cs="Arial"/>
                      <w:sz w:val="20"/>
                      <w:szCs w:val="20"/>
                      <w:lang w:eastAsia="en-IE"/>
                    </w:rPr>
                    <w:t>S.I. No. 5 of 2006</w:t>
                  </w:r>
                  <w:r w:rsidRPr="004B5539">
                    <w:rPr>
                      <w:rFonts w:ascii="Verdana" w:eastAsia="Times New Roman" w:hAnsi="Verdana" w:cs="Arial"/>
                      <w:color w:val="0B4C95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4B5539" w:rsidRPr="009A2398" w:rsidRDefault="004B5539" w:rsidP="004B553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r w:rsidRPr="009A2398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84.12</w:t>
                  </w:r>
                </w:p>
                <w:p w:rsidR="004B5539" w:rsidRPr="009A2398" w:rsidRDefault="004B5539" w:rsidP="004B5539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A2398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9A2398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O.84, r.9 (3)</w:t>
                  </w:r>
                </w:p>
                <w:p w:rsidR="004B5539" w:rsidRPr="009A2398" w:rsidRDefault="004B5539" w:rsidP="004B553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A2398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9A239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Child Care Act, 1991 Section 17 (2)</w:t>
                  </w:r>
                  <w:r w:rsidRPr="009A2398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B5539" w:rsidRPr="009A2398" w:rsidRDefault="004B5539" w:rsidP="004B553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A2398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Notice of application for an extension of an interim care order</w:t>
                  </w:r>
                </w:p>
                <w:bookmarkEnd w:id="0"/>
                <w:p w:rsidR="004B5539" w:rsidRPr="004B5539" w:rsidRDefault="004B5539" w:rsidP="004B5539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B553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4B553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4B553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B5539" w:rsidRPr="004B5539" w:rsidRDefault="004B5539" w:rsidP="004B553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B553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</w:t>
                  </w:r>
                  <w:r w:rsidRPr="004B553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B5539" w:rsidRPr="004B5539" w:rsidRDefault="004B5539" w:rsidP="004B553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B553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In the matter of ............... a child </w:t>
                  </w:r>
                </w:p>
                <w:p w:rsidR="004B5539" w:rsidRPr="004B5539" w:rsidRDefault="004B5539" w:rsidP="004B553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B553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 Applicant </w:t>
                  </w:r>
                </w:p>
                <w:p w:rsidR="004B5539" w:rsidRPr="004B5539" w:rsidRDefault="004B5539" w:rsidP="004B553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B553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of ............ </w:t>
                  </w:r>
                </w:p>
                <w:p w:rsidR="004B5539" w:rsidRPr="004B5539" w:rsidRDefault="004B5539" w:rsidP="004B553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B553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 Respondent </w:t>
                  </w:r>
                </w:p>
                <w:p w:rsidR="004B5539" w:rsidRPr="004B5539" w:rsidRDefault="004B5539" w:rsidP="004B553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B553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of ............ </w:t>
                  </w:r>
                </w:p>
                <w:p w:rsidR="004B5539" w:rsidRPr="004B5539" w:rsidRDefault="004B5539" w:rsidP="004B553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B553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WHEREAS on the application of .......... Health Board, made under section 17 (1) of the above-mentioned Act, this Court on the ... day of ....... 20.... made an interim care order *placing *maintaining the above-named child in the care of that health board for the period of </w:t>
                  </w:r>
                  <w:proofErr w:type="gramStart"/>
                  <w:r w:rsidRPr="004B553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4B553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days,</w:t>
                  </w:r>
                  <w:r w:rsidRPr="004B553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B5539" w:rsidRPr="004B5539" w:rsidRDefault="004B5539" w:rsidP="004B553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B553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TAKE NOTICE that the above-named applicant will apply at the sitting of the District Court to be held at .......... on the ... day of ...... 20.... at.... a.m./p.m. for an extension, under section 17 (2) of the Act, of the period of the said interim care order for a further period of ....... days.</w:t>
                  </w:r>
                  <w:r w:rsidRPr="004B553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B5539" w:rsidRPr="004B5539" w:rsidRDefault="004B5539" w:rsidP="004B553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B553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... day of ........ 20</w:t>
                  </w:r>
                  <w:proofErr w:type="gramStart"/>
                  <w:r w:rsidRPr="004B553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4B553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4B5539" w:rsidRPr="004B5539" w:rsidRDefault="004B5539" w:rsidP="004B553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B553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............</w:t>
                  </w:r>
                  <w:r w:rsidRPr="004B553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B5539" w:rsidRPr="004B5539" w:rsidRDefault="004B5539" w:rsidP="004B553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B553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Solicitor for Applicant </w:t>
                  </w:r>
                </w:p>
                <w:p w:rsidR="004B5539" w:rsidRPr="004B5539" w:rsidRDefault="004B5539" w:rsidP="004B553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B553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 ............</w:t>
                  </w:r>
                  <w:r w:rsidRPr="004B553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B5539" w:rsidRPr="004B5539" w:rsidRDefault="004B5539" w:rsidP="004B553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B553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</w:t>
                  </w:r>
                  <w:r w:rsidRPr="004B553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B5539" w:rsidRPr="004B5539" w:rsidRDefault="004B5539" w:rsidP="004B553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B553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above-named respondent.</w:t>
                  </w:r>
                  <w:r w:rsidRPr="004B553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B5539" w:rsidRPr="004B5539" w:rsidRDefault="004B5539" w:rsidP="004B553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B5539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 Delete words inapplicable</w:t>
                  </w:r>
                </w:p>
              </w:tc>
            </w:tr>
          </w:tbl>
          <w:p w:rsidR="004B5539" w:rsidRPr="004B5539" w:rsidRDefault="004B5539" w:rsidP="004B553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CC2528" w:rsidRPr="004B5539" w:rsidRDefault="00CC2528">
      <w:pPr>
        <w:rPr>
          <w:rFonts w:ascii="Verdana" w:hAnsi="Verdana"/>
        </w:rPr>
      </w:pPr>
    </w:p>
    <w:sectPr w:rsidR="00CC2528" w:rsidRPr="004B55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539"/>
    <w:rsid w:val="004B5539"/>
    <w:rsid w:val="009A2398"/>
    <w:rsid w:val="00CC2528"/>
    <w:rsid w:val="00E9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49CF45-1646-41A9-9D62-E9D02159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B5539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4B5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2019-10-24T13:23:00Z</dcterms:created>
  <dcterms:modified xsi:type="dcterms:W3CDTF">2019-11-13T17:27:00Z</dcterms:modified>
</cp:coreProperties>
</file>