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67" w:rsidRDefault="00441067" w:rsidP="004410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441067" w:rsidRDefault="00441067" w:rsidP="006F4EE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6F4EE6" w:rsidRPr="00CA3E8A" w:rsidRDefault="006F4EE6" w:rsidP="006F4E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CA3E8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82.2</w:t>
      </w:r>
    </w:p>
    <w:p w:rsidR="006F4EE6" w:rsidRPr="00CA3E8A" w:rsidRDefault="006F4EE6" w:rsidP="006F4E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A3E8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A3E8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O.82, r.2</w:t>
      </w:r>
    </w:p>
    <w:p w:rsidR="006F4EE6" w:rsidRPr="00CA3E8A" w:rsidRDefault="006F4EE6" w:rsidP="006F4EE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A3E8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A3E8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describing licensed premises</w:t>
      </w:r>
    </w:p>
    <w:bookmarkEnd w:id="0"/>
    <w:p w:rsidR="006F4EE6" w:rsidRPr="006F4EE6" w:rsidRDefault="006F4EE6" w:rsidP="006F4E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4EE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6F4EE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4EE6" w:rsidRPr="006F4EE6" w:rsidRDefault="006F4EE6" w:rsidP="006F4E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6F4EE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4EE6" w:rsidRPr="006F4EE6" w:rsidRDefault="006F4EE6" w:rsidP="006F4E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Name of Licence Holder ................ </w:t>
      </w:r>
    </w:p>
    <w:p w:rsidR="006F4EE6" w:rsidRPr="006F4EE6" w:rsidRDefault="006F4EE6" w:rsidP="006F4E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(Full Christian names and Surname should be given) </w:t>
      </w:r>
    </w:p>
    <w:p w:rsidR="006F4EE6" w:rsidRPr="006F4EE6" w:rsidRDefault="006F4EE6" w:rsidP="006F4E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Address ............</w:t>
      </w:r>
      <w:r w:rsidRPr="006F4EE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4EE6" w:rsidRPr="006F4EE6" w:rsidRDefault="006F4EE6" w:rsidP="006F4E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Description and Location of the House or Premises at which intoxicating liquors are licensed to be sold ................. </w:t>
      </w:r>
    </w:p>
    <w:p w:rsidR="006F4EE6" w:rsidRPr="006F4EE6" w:rsidRDefault="006F4EE6" w:rsidP="006F4E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Name of Owner of Premises ............... </w:t>
      </w:r>
    </w:p>
    <w:p w:rsidR="006F4EE6" w:rsidRPr="006F4EE6" w:rsidRDefault="006F4EE6" w:rsidP="006F4E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(Full Christian names and Surname should be given) </w:t>
      </w:r>
    </w:p>
    <w:p w:rsidR="006F4EE6" w:rsidRPr="006F4EE6" w:rsidRDefault="006F4EE6" w:rsidP="006F4E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Address of Owner of Premises ...........</w:t>
      </w:r>
      <w:r w:rsidRPr="006F4EE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4EE6" w:rsidRPr="006F4EE6" w:rsidRDefault="006F4EE6" w:rsidP="006F4E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hereby certify that the foregoing particulars are correct. </w:t>
      </w:r>
    </w:p>
    <w:p w:rsidR="006F4EE6" w:rsidRPr="006F4EE6" w:rsidRDefault="006F4EE6" w:rsidP="006F4E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Signature of Licence Holder ........... </w:t>
      </w:r>
    </w:p>
    <w:p w:rsidR="006F4EE6" w:rsidRPr="006F4EE6" w:rsidRDefault="006F4EE6" w:rsidP="006F4E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... day of ....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6F4EE6" w:rsidRPr="006F4EE6" w:rsidRDefault="006F4EE6" w:rsidP="006F4E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Clerk of the District Court,</w:t>
      </w:r>
      <w:r w:rsidRPr="006F4EE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15A4D" w:rsidRDefault="006F4EE6" w:rsidP="006F4EE6">
      <w:r w:rsidRPr="006F4EE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............</w:t>
      </w:r>
    </w:p>
    <w:sectPr w:rsidR="00615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6"/>
    <w:rsid w:val="00441067"/>
    <w:rsid w:val="00615A4D"/>
    <w:rsid w:val="006F4EE6"/>
    <w:rsid w:val="00CA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80A8E-5573-48D4-AB66-0BAA4478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2019-10-24T10:04:00Z</dcterms:created>
  <dcterms:modified xsi:type="dcterms:W3CDTF">2019-11-13T17:39:00Z</dcterms:modified>
</cp:coreProperties>
</file>