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53C24" w:rsidRPr="00853C24" w:rsidTr="00853C24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53C24" w:rsidRPr="00853C24" w:rsidTr="00853C2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64504" w:rsidRDefault="00464504" w:rsidP="004645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464504" w:rsidRDefault="00464504" w:rsidP="00853C24">
                  <w:pPr>
                    <w:spacing w:after="0" w:line="240" w:lineRule="auto"/>
                    <w:jc w:val="center"/>
                  </w:pPr>
                </w:p>
                <w:p w:rsidR="00853C24" w:rsidRPr="00853C24" w:rsidRDefault="00853C24" w:rsidP="00853C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64504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853C24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53C24" w:rsidRPr="00317E8C" w:rsidRDefault="00853C24" w:rsidP="00853C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317E8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84.43</w:t>
                  </w:r>
                </w:p>
                <w:p w:rsidR="00853C24" w:rsidRPr="00317E8C" w:rsidRDefault="00853C24" w:rsidP="00853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7E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17E8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317E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17E8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 9 (2); 10(3)</w:t>
                  </w:r>
                </w:p>
                <w:p w:rsidR="00853C24" w:rsidRPr="00317E8C" w:rsidRDefault="00853C24" w:rsidP="00853C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7E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17E8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 1991, Section 35</w:t>
                  </w:r>
                  <w:r w:rsidRPr="00317E8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317E8C" w:rsidRDefault="00853C24" w:rsidP="00853C2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17E8C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Warrant to execute *an interim care order *a care order *a special care order *an interim special care order</w:t>
                  </w:r>
                </w:p>
                <w:bookmarkEnd w:id="0"/>
                <w:p w:rsidR="00853C24" w:rsidRPr="00853C24" w:rsidRDefault="00853C24" w:rsidP="00853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……., a child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 Applicant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…………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 Respondent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……………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UPON APPLICATION made to this Court today by the above-named applicant under section *17 *18 *23B *23C of the above-mentioned Act for an order in respect of the above-named child, who *is *appears to be aged …… years having been born *(so far as has been ascertained) on the … day of …… 20….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made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*an interim care order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 care order ordering that the child be *(placed) *(maintained in) *(committed to the care of) the Health Service Executive for the period from *(the … day of …. 20…. until the …. day of …. 20…) *(the date upon which the child is delivered into the custody of the Executive until the … day of …. 20….).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WHEREAS the child is not in the custody of the applicant.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IS TO AUTHORISE YOU ………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 member of the Garda Síochána of …………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accompanied by such other members of the Garda Síochána or such other persons as may be necessary, to enter (if need be by force) the § ………… at …......... in the said court district, where the child to whom the order relates is or where there are </w:t>
                  </w: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reasonable grounds for believing that he/she is and to deliver the child into the custody of the above-named Executive.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… day of </w:t>
                  </w:r>
                  <w:proofErr w:type="gramStart"/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…..</w:t>
                  </w:r>
                  <w:proofErr w:type="gramEnd"/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20…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after="0" w:line="240" w:lineRule="auto"/>
                    <w:ind w:left="216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…………………….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ind w:left="216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Children Court</w:t>
                  </w:r>
                </w:p>
                <w:p w:rsidR="00853C24" w:rsidRPr="00853C24" w:rsidRDefault="00853C24" w:rsidP="00853C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the above-named member of the Garda Síochána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§ Name the house or other place as set out in section 35 of the Act.</w:t>
                  </w:r>
                  <w:r w:rsidRPr="00853C2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53C24" w:rsidRPr="00853C24" w:rsidRDefault="00853C24" w:rsidP="00853C2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53C2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words inapplicable</w:t>
                  </w:r>
                </w:p>
              </w:tc>
            </w:tr>
          </w:tbl>
          <w:p w:rsidR="00853C24" w:rsidRPr="00853C24" w:rsidRDefault="00853C24" w:rsidP="00853C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D34C9A" w:rsidRDefault="00D34C9A"/>
    <w:sectPr w:rsidR="00D3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24"/>
    <w:rsid w:val="00317E8C"/>
    <w:rsid w:val="00464504"/>
    <w:rsid w:val="00853C24"/>
    <w:rsid w:val="00D3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13CDD-2951-4D92-8539-CDE3D2A6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3C24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5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2019-10-29T09:52:00Z</dcterms:created>
  <dcterms:modified xsi:type="dcterms:W3CDTF">2019-11-13T17:02:00Z</dcterms:modified>
</cp:coreProperties>
</file>