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7C3" w:rsidRDefault="005827C3" w:rsidP="00D15F38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- Schedule C - Forms in civil proceedings</w:t>
      </w:r>
    </w:p>
    <w:p w:rsidR="005827C3" w:rsidRDefault="005827C3" w:rsidP="00D4570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D4570D" w:rsidRPr="00D4570D" w:rsidRDefault="00D4570D" w:rsidP="00D15F38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17 of 2014</w:t>
      </w:r>
    </w:p>
    <w:p w:rsidR="00D4570D" w:rsidRPr="00D4570D" w:rsidRDefault="00D4570D" w:rsidP="00D4570D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4570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="00D15F3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bookmarkStart w:id="0" w:name="_GoBack"/>
      <w:bookmarkEnd w:id="0"/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51A.03</w:t>
      </w:r>
      <w:r w:rsidRPr="00D4570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4570D" w:rsidRPr="00D4570D" w:rsidRDefault="00D4570D" w:rsidP="00D4570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Statutory declaration to accompany application for summons under Enforcement of Court Orders Act 1926, section 15(1)</w:t>
      </w:r>
    </w:p>
    <w:p w:rsidR="00D4570D" w:rsidRPr="00D4570D" w:rsidRDefault="00D4570D" w:rsidP="00D4570D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4570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D4570D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C</w:t>
      </w:r>
      <w:r w:rsidRPr="00D4570D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>O.51A, r. 3</w:t>
      </w:r>
      <w:r w:rsidRPr="00D4570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4570D" w:rsidRPr="00D4570D" w:rsidRDefault="00D4570D" w:rsidP="00D4570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D4570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4570D" w:rsidRPr="00D4570D" w:rsidRDefault="00D4570D" w:rsidP="00D4570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D4570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4570D" w:rsidRPr="00D4570D" w:rsidRDefault="00D4570D" w:rsidP="00D4570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Record number:</w:t>
      </w:r>
      <w:r w:rsidRPr="00D4570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4570D" w:rsidRPr="00D4570D" w:rsidRDefault="00D4570D" w:rsidP="00D4570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To: ........ Debtor</w:t>
      </w:r>
      <w:r w:rsidRPr="00D4570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4570D" w:rsidRPr="00D4570D" w:rsidRDefault="00D4570D" w:rsidP="00D4570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</w:t>
      </w:r>
      <w:r w:rsidRPr="00D4570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4570D" w:rsidRPr="00D4570D" w:rsidRDefault="00D4570D" w:rsidP="00D4570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Application by ........ Creditor</w:t>
      </w:r>
      <w:r w:rsidRPr="00D4570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4570D" w:rsidRPr="00D4570D" w:rsidRDefault="00D4570D" w:rsidP="00D4570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............. </w:t>
      </w:r>
    </w:p>
    <w:p w:rsidR="00D4570D" w:rsidRPr="00D4570D" w:rsidRDefault="00D4570D" w:rsidP="00D4570D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4570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STATUTORY DECLARATION TO ACCOMPANY APPLICATION FOR SUMMONS</w:t>
      </w:r>
      <w:r w:rsidRPr="00D4570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4570D" w:rsidRPr="00D4570D" w:rsidRDefault="00D4570D" w:rsidP="00D4570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Enforcement of Court Orders Act 1926, section 15(1)</w:t>
      </w:r>
    </w:p>
    <w:p w:rsidR="00D4570D" w:rsidRPr="00D4570D" w:rsidRDefault="00D4570D" w:rsidP="00D4570D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4570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I, </w:t>
      </w:r>
      <w:proofErr w:type="gramStart"/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.</w:t>
      </w:r>
      <w:proofErr w:type="gramEnd"/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 </w:t>
      </w:r>
      <w:proofErr w:type="gramStart"/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.</w:t>
      </w:r>
      <w:proofErr w:type="gramEnd"/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aged sixteen years and upwards, do solemnly and sincerely declare that:</w:t>
      </w:r>
      <w:r w:rsidRPr="00D4570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4570D" w:rsidRPr="00D4570D" w:rsidRDefault="00D4570D" w:rsidP="00D4570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1. *(I am the creditor in the above civil proceedings); *(I have been authorised by the creditor in the above civil proceedings to make this statutory declaration on his/her behalf).</w:t>
      </w:r>
      <w:r w:rsidRPr="00D4570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4570D" w:rsidRPr="00D4570D" w:rsidRDefault="00D4570D" w:rsidP="00D4570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2. The judgment debt sought to be enforced in the accompanying application is a debt due under a judgment, order or decree of a court of competent jurisdiction, namely, a judgment/order/decree of the ........ Court dated the ...... day of ........ 20...</w:t>
      </w:r>
      <w:r w:rsidRPr="00D4570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4570D" w:rsidRPr="00D4570D" w:rsidRDefault="00D4570D" w:rsidP="00D4570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3. The debtor in these proceedings is ordinarily resident at ....... in the above Court district.</w:t>
      </w:r>
      <w:r w:rsidRPr="00D4570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4570D" w:rsidRPr="00D4570D" w:rsidRDefault="00D4570D" w:rsidP="00D4570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make this declaration conscientiously believing the same to be true and by virtue of the Statutory Declarations Act 1938.</w:t>
      </w:r>
      <w:r w:rsidRPr="00D4570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4570D" w:rsidRPr="00D4570D" w:rsidRDefault="00D4570D" w:rsidP="00D4570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Signed: ........ </w:t>
      </w:r>
    </w:p>
    <w:p w:rsidR="00D4570D" w:rsidRPr="00D4570D" w:rsidRDefault="00D4570D" w:rsidP="00D4570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 xml:space="preserve">Declared before me ........ [name in capitals] a *(Judge of the District Court) *(commissioner for oaths/practising solicitor) *(peace commissioner) *(notary public) by the said ........ </w:t>
      </w:r>
    </w:p>
    <w:p w:rsidR="00D4570D" w:rsidRPr="00D4570D" w:rsidRDefault="00D4570D" w:rsidP="00D4570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*[who is personally known to me]</w:t>
      </w:r>
      <w:r w:rsidRPr="00D4570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4570D" w:rsidRPr="00D4570D" w:rsidRDefault="00D4570D" w:rsidP="00D4570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*[who is identified to me by ........ who is personally known to me]</w:t>
      </w:r>
      <w:r w:rsidRPr="00D4570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4570D" w:rsidRPr="00D4570D" w:rsidRDefault="00D4570D" w:rsidP="00D4570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*[whose identity has been established to me before the taking of this Declaration by the production to me of</w:t>
      </w:r>
      <w:r w:rsidRPr="00D4570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4570D" w:rsidRPr="00D4570D" w:rsidRDefault="00D4570D" w:rsidP="00D4570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†passport no. ........ issued on the ...... day of ........ by the authorities of </w:t>
      </w:r>
      <w:proofErr w:type="gramStart"/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,</w:t>
      </w:r>
      <w:proofErr w:type="gramEnd"/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which is an authority recognised by the Irish Government</w:t>
      </w:r>
      <w:r w:rsidRPr="00D4570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4570D" w:rsidRPr="00D4570D" w:rsidRDefault="00D4570D" w:rsidP="00D4570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†national identity card no. ........ issued on the ...... day of ........ by the authorities of ........ which is an EU Member State, the Swiss Confederation or a Contracting Party to the EEA Agreement,</w:t>
      </w:r>
      <w:r w:rsidRPr="00D4570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4570D" w:rsidRPr="00D4570D" w:rsidRDefault="00D4570D" w:rsidP="00D4570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†Aliens Passport no........ issued on the ...... day of ........ by the authorities of ........ which is an authority recognised by the Irish Government,</w:t>
      </w:r>
      <w:r w:rsidRPr="00D4570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4570D" w:rsidRPr="00D4570D" w:rsidRDefault="00D4570D" w:rsidP="00D4570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†refugee travel document no........ issued on the ...... day of ........ by the Minister for Justice and Equality,</w:t>
      </w:r>
      <w:r w:rsidRPr="00D4570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4570D" w:rsidRPr="00D4570D" w:rsidRDefault="00D4570D" w:rsidP="00D4570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†travel document (other than refugee travel document) ........ issued on the ...... day of ........ by the</w:t>
      </w:r>
      <w:r w:rsidRPr="00D4570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4570D" w:rsidRPr="00D4570D" w:rsidRDefault="00D4570D" w:rsidP="00D4570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Minister for Justice and Equality,]</w:t>
      </w:r>
      <w:r w:rsidRPr="00D4570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4570D" w:rsidRPr="00D4570D" w:rsidRDefault="00D4570D" w:rsidP="00D4570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 ........ this ...... day of ........ 20</w:t>
      </w:r>
      <w:proofErr w:type="gramStart"/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D4570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4570D" w:rsidRPr="00D4570D" w:rsidRDefault="00D4570D" w:rsidP="00D4570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Signed: ........ </w:t>
      </w:r>
    </w:p>
    <w:p w:rsidR="00D4570D" w:rsidRPr="00D4570D" w:rsidRDefault="00D4570D" w:rsidP="00D4570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*Judge of the District Court *Commissioner for Oaths /</w:t>
      </w:r>
      <w:r w:rsidRPr="00D4570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4570D" w:rsidRPr="00D4570D" w:rsidRDefault="00D4570D" w:rsidP="00D4570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*Practising Solicitor / *Peace Commissioner /*Notary Public.</w:t>
      </w:r>
      <w:r w:rsidRPr="00D4570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4570D" w:rsidRPr="00D4570D" w:rsidRDefault="00D4570D" w:rsidP="00D4570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This statutory declaration has been filed with the District Court Clerk at ........ on the ...... day of ........ 20</w:t>
      </w:r>
      <w:proofErr w:type="gramStart"/>
      <w:r w:rsidRPr="00D4570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</w:p>
    <w:p w:rsidR="00D4570D" w:rsidRPr="00D4570D" w:rsidRDefault="00D4570D" w:rsidP="00D4570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4570D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words or clauses which are not applicable.</w:t>
      </w:r>
      <w:r w:rsidRPr="00D4570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92D99" w:rsidRPr="00D4570D" w:rsidRDefault="00D4570D" w:rsidP="00D4570D">
      <w:pPr>
        <w:rPr>
          <w:rFonts w:ascii="Verdana" w:hAnsi="Verdana"/>
        </w:rPr>
      </w:pPr>
      <w:r w:rsidRPr="00D4570D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†Where relevant, provide details of the document by which identity has been established, and delete the remaining alternatives.</w:t>
      </w:r>
    </w:p>
    <w:sectPr w:rsidR="00192D99" w:rsidRPr="00D457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0D"/>
    <w:rsid w:val="00192D99"/>
    <w:rsid w:val="005827C3"/>
    <w:rsid w:val="00D15F38"/>
    <w:rsid w:val="00D4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456ED"/>
  <w15:chartTrackingRefBased/>
  <w15:docId w15:val="{5D85231E-5E0A-47C6-8013-556A0085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5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7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ECF59D77</Template>
  <TotalTime>3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2019-10-22T14:31:00Z</dcterms:created>
  <dcterms:modified xsi:type="dcterms:W3CDTF">2019-11-13T15:57:00Z</dcterms:modified>
</cp:coreProperties>
</file>