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CE" w:rsidRDefault="00663FCE" w:rsidP="00663F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63FCE" w:rsidRDefault="00663FCE" w:rsidP="00C6386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C63867" w:rsidRPr="00C63867" w:rsidRDefault="00C63867" w:rsidP="00C638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DE3BDC" w:rsidP="00C638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="00C63867"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84.40B</w:t>
      </w:r>
    </w:p>
    <w:p w:rsidR="00C63867" w:rsidRPr="00C63867" w:rsidRDefault="00C63867" w:rsidP="00C638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6386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6386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 21A(1)</w:t>
      </w:r>
    </w:p>
    <w:p w:rsidR="00C63867" w:rsidRPr="00C63867" w:rsidRDefault="00C63867" w:rsidP="00C638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 1991, Section 23 B (As Inserted </w:t>
      </w:r>
      <w:proofErr w:type="gramStart"/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Act, 2001)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Special Care Order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C63867" w:rsidRPr="00C63867" w:rsidRDefault="00C63867" w:rsidP="00C638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……………………………….…………………………………., a child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Applicant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Respondent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of……………………………………………………………………………………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APPLICATION made to the Court today by the Health Service Executive under section 23B of the above mentioned Act for a special care order in respect of the above-named child who appears to the Court to be aged ……… years having been born *(so far as has been ascertained) on the ……… day of ………………………… and who *resides *has been found at …………………………… in said court district.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was duly served,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a family welfare conference (within the meaning of the Children Act 2001) has been concluded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TAKEN INTO ACCOUNT the views of the Special Services Residential Board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BEING SATISFIED THAT the behaviour of the child is such that it poses a real and substantial risk to his or her health, safety, development or welfare and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the child requires special care or protection which he or she is unlikely to receive unless the Court makes such an order.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that the above-named child …………………………. be and is hereby *placed *maintained in the care of the applicant Executive for the period of ……………</w:t>
      </w:r>
      <w:proofErr w:type="gramStart"/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(being not less than three months or more than six months) from *the date hereof *the date upon which the child is delivered into the custody of the Executive.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And the said Executive is hereby authorised to provide appropriate care, education and treatment for the child and, for that purpose to place and detain the said child in a special care unit provided by or on behalf of the said Executive pursuant to section 23K of the said Act of 1991, namely, ……………………………….at…………………………………………….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the Court further directs under section 18 (7) of the Act of 1991 as </w:t>
      </w:r>
      <w:proofErr w:type="gramStart"/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follows:-</w:t>
      </w:r>
      <w:proofErr w:type="gramEnd"/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………………………………………………………………………………………………..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………………… day of ……………………</w:t>
      </w:r>
      <w:proofErr w:type="gramStart"/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20…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3867" w:rsidRPr="00C63867" w:rsidRDefault="00C63867" w:rsidP="00C638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……………………………………….</w:t>
      </w:r>
      <w:r w:rsidRPr="00C6386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90414" w:rsidRDefault="00C63867" w:rsidP="00C63867">
      <w:r w:rsidRPr="00C6386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</w:p>
    <w:sectPr w:rsidR="00A90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67"/>
    <w:rsid w:val="00663FCE"/>
    <w:rsid w:val="00A90414"/>
    <w:rsid w:val="00C63867"/>
    <w:rsid w:val="00D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66B0"/>
  <w15:chartTrackingRefBased/>
  <w15:docId w15:val="{36834535-E02B-44BE-8365-FAEF6E85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2019-10-24T15:10:00Z</dcterms:created>
  <dcterms:modified xsi:type="dcterms:W3CDTF">2019-11-13T17:16:00Z</dcterms:modified>
</cp:coreProperties>
</file>