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61" w:rsidRDefault="00E44061" w:rsidP="00E4406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E44061" w:rsidRDefault="00E44061" w:rsidP="00A0755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A0755B" w:rsidRPr="006B3506" w:rsidRDefault="00A0755B" w:rsidP="00A075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469 of 2008</w:t>
      </w:r>
    </w:p>
    <w:p w:rsidR="00A0755B" w:rsidRPr="006B3506" w:rsidRDefault="00A0755B" w:rsidP="00A075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35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B350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C.</w:t>
      </w:r>
      <w:r w:rsidRPr="006B35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B350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0.84, r. 27A(4).</w:t>
      </w:r>
    </w:p>
    <w:p w:rsidR="00A0755B" w:rsidRPr="006B3506" w:rsidRDefault="00A0755B" w:rsidP="00A075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35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84.53D</w:t>
      </w:r>
      <w:r w:rsidRPr="006B35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6B3506" w:rsidRDefault="00A0755B" w:rsidP="00A075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Child Care Act 1991, Section 43b (As Inserted </w:t>
      </w:r>
      <w:proofErr w:type="gramStart"/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By</w:t>
      </w:r>
      <w:proofErr w:type="gramEnd"/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Section 4 Of The Child Care (Amendment) Act 2007)</w:t>
      </w:r>
      <w:r w:rsidRPr="006B35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6B3506" w:rsidRDefault="00A0755B" w:rsidP="00A075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Order *Varying *Discharging *A Condition Restriction *Attaching </w:t>
      </w:r>
      <w:proofErr w:type="gramStart"/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To</w:t>
      </w:r>
      <w:proofErr w:type="gramEnd"/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*An Order Under Section 43a Of The Act</w:t>
      </w:r>
      <w:r w:rsidRPr="006B35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6B3506" w:rsidRDefault="00A0755B" w:rsidP="00A075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350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Children Court Area of ................................ District No.</w:t>
      </w:r>
    </w:p>
    <w:bookmarkEnd w:id="0"/>
    <w:p w:rsidR="00A0755B" w:rsidRPr="00A0755B" w:rsidRDefault="00A0755B" w:rsidP="00A075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...................................... a child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........................................................... Applicant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of............................................................ Respondent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......., made under section 43A of the above-mentioned Act, this Court on the ...day of ....20......... made an order under section 43A of the said Act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*AND WHEREAS the said order contained a *condition *restriction that .......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 THE COURT on the application herein under section 43</w:t>
      </w:r>
      <w:proofErr w:type="gramStart"/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B(</w:t>
      </w:r>
      <w:proofErr w:type="gramEnd"/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1) of the Act for an order to *vary *discharge the said *order *condition *restriction,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herein was duly served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BEING SATISFIED that the welfare of the child so requires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HEREBY ORDERS that the said *order *condition *restriction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 DISCHARGED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 VARIED as follows: ................................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</w:t>
      </w:r>
      <w:proofErr w:type="gramStart"/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....day</w:t>
      </w:r>
      <w:proofErr w:type="gramEnd"/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of.............. 20.........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Signed................................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0755B" w:rsidRPr="00A0755B" w:rsidRDefault="00A0755B" w:rsidP="00A075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075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A075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6024" w:rsidRDefault="00A0755B" w:rsidP="00A0755B">
      <w:r w:rsidRPr="00A0755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766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5B"/>
    <w:rsid w:val="006B3506"/>
    <w:rsid w:val="00766024"/>
    <w:rsid w:val="00A0755B"/>
    <w:rsid w:val="00E4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759C2-9780-4F77-BC60-582D85A1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2019-10-29T11:34:00Z</dcterms:created>
  <dcterms:modified xsi:type="dcterms:W3CDTF">2019-11-13T16:53:00Z</dcterms:modified>
</cp:coreProperties>
</file>