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01" w:rsidRDefault="006C5A01" w:rsidP="006C5A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C5A01" w:rsidRDefault="006C5A01" w:rsidP="00081223">
      <w:pPr>
        <w:spacing w:after="0" w:line="240" w:lineRule="auto"/>
        <w:jc w:val="center"/>
      </w:pPr>
    </w:p>
    <w:p w:rsidR="00081223" w:rsidRPr="00081223" w:rsidRDefault="00081223" w:rsidP="000812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C5A01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081223">
        <w:rPr>
          <w:rFonts w:ascii="Verdana" w:eastAsia="Times New Roman" w:hAnsi="Verdana" w:cs="Arial"/>
          <w:color w:val="0000FF"/>
          <w:sz w:val="20"/>
          <w:szCs w:val="20"/>
          <w:lang w:eastAsia="en-IE"/>
        </w:rPr>
        <w:t xml:space="preserve"> </w:t>
      </w:r>
    </w:p>
    <w:p w:rsidR="00081223" w:rsidRPr="00C44DB5" w:rsidRDefault="00081223" w:rsidP="00081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C44DB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84.51</w:t>
      </w:r>
    </w:p>
    <w:p w:rsidR="00081223" w:rsidRPr="00C44DB5" w:rsidRDefault="00081223" w:rsidP="000812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44D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44DB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r.26 (2)</w:t>
      </w:r>
    </w:p>
    <w:p w:rsidR="00081223" w:rsidRPr="00C44DB5" w:rsidRDefault="00081223" w:rsidP="000812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44D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44D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C44D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C44DB5" w:rsidRDefault="00081223" w:rsidP="00081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44D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37 (3) (B)</w:t>
      </w:r>
      <w:r w:rsidRPr="00C44D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C44DB5" w:rsidRDefault="00081223" w:rsidP="00081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44DB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to *vary *discharge an order authorising refusal to allow access to a child</w:t>
      </w:r>
    </w:p>
    <w:bookmarkEnd w:id="0"/>
    <w:p w:rsidR="00081223" w:rsidRPr="00081223" w:rsidRDefault="00081223" w:rsidP="000812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 a child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Applicant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Respondent(s)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UPON APPLICATION by the above-named health board, made under section 37 (3) of the above-named Act, with respect to the above-named child who is in the care of the board at ........... in the said court district, TH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 COURT on the ... day of .... 20</w:t>
      </w: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MADE AN ORDER authorising the board to refuse to allow ....... of ....... access to the child,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NOW, THE COURT on the application of the applicant herein under section 37 (3) of the Act for an Order to *vary *discharge the said order,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was duly served,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tendered, and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the welfare of the child so requires,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that the said order authorising the health board to refuse to allow ......... access to the said child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 DISCHARGED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*BE VARIED as </w:t>
      </w:r>
      <w:proofErr w:type="gramStart"/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proofErr w:type="gramStart"/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Signed ..................</w:t>
      </w:r>
      <w:r w:rsidRPr="000812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1223" w:rsidRPr="00081223" w:rsidRDefault="00081223" w:rsidP="00081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12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Children Court </w:t>
      </w:r>
    </w:p>
    <w:p w:rsidR="0022502D" w:rsidRDefault="00081223" w:rsidP="00081223">
      <w:r w:rsidRPr="0008122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225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23"/>
    <w:rsid w:val="00081223"/>
    <w:rsid w:val="0022502D"/>
    <w:rsid w:val="006C5A01"/>
    <w:rsid w:val="00C4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9342A-CB2D-4330-9CC6-D4AE0C9A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122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8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2019-10-29T11:25:00Z</dcterms:created>
  <dcterms:modified xsi:type="dcterms:W3CDTF">2019-11-13T16:55:00Z</dcterms:modified>
</cp:coreProperties>
</file>