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CA" w:rsidRDefault="001928CA" w:rsidP="001928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1928CA" w:rsidRDefault="001928CA" w:rsidP="00750108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750108" w:rsidRPr="00750108" w:rsidRDefault="00750108" w:rsidP="007501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 of 2006</w:t>
      </w:r>
      <w:r w:rsidRPr="007501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50108" w:rsidRPr="00750108" w:rsidRDefault="00E60DAD" w:rsidP="0075010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="00750108"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84.40S</w:t>
      </w:r>
    </w:p>
    <w:p w:rsidR="00750108" w:rsidRPr="00750108" w:rsidRDefault="00750108" w:rsidP="007501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50108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SCHEDULE C </w:t>
      </w:r>
      <w:r w:rsidRPr="007501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50108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r.21B (2)</w:t>
      </w:r>
    </w:p>
    <w:p w:rsidR="00750108" w:rsidRPr="00750108" w:rsidRDefault="00750108" w:rsidP="007501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Child Care Act 1991, Section 23u (As Inserted </w:t>
      </w:r>
      <w:proofErr w:type="gramStart"/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By</w:t>
      </w:r>
      <w:proofErr w:type="gramEnd"/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Section 16 Of The Children Act 2001)</w:t>
      </w:r>
      <w:r w:rsidRPr="007501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50108" w:rsidRPr="00750108" w:rsidRDefault="00750108" w:rsidP="0075010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Order </w:t>
      </w:r>
      <w:proofErr w:type="gramStart"/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proofErr w:type="gramEnd"/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Terminate Private Foster Care Arrangement </w:t>
      </w:r>
    </w:p>
    <w:p w:rsidR="00750108" w:rsidRPr="00750108" w:rsidRDefault="00750108" w:rsidP="0075010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 District No.</w:t>
      </w:r>
    </w:p>
    <w:p w:rsidR="00750108" w:rsidRPr="00750108" w:rsidRDefault="00750108" w:rsidP="007501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……………………………….…………………………………., a child </w:t>
      </w:r>
    </w:p>
    <w:p w:rsidR="00750108" w:rsidRPr="00750108" w:rsidRDefault="00750108" w:rsidP="007501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 Applicant</w:t>
      </w:r>
      <w:r w:rsidRPr="007501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50108" w:rsidRPr="00750108" w:rsidRDefault="00750108" w:rsidP="007501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of…………………………………………………………………………………</w:t>
      </w:r>
      <w:r w:rsidRPr="007501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50108" w:rsidRPr="00750108" w:rsidRDefault="00750108" w:rsidP="007501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 Respondent</w:t>
      </w:r>
      <w:r w:rsidRPr="007501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50108" w:rsidRPr="00750108" w:rsidRDefault="00750108" w:rsidP="007501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of……………………………………………………………………………………</w:t>
      </w:r>
      <w:r w:rsidRPr="007501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50108" w:rsidRPr="00750108" w:rsidRDefault="00750108" w:rsidP="007501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application of the Health Service Executive, made under section 23U of the above mentioned Act on the …</w:t>
      </w:r>
      <w:proofErr w:type="gramStart"/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….day</w:t>
      </w:r>
      <w:proofErr w:type="gramEnd"/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……20…</w:t>
      </w:r>
      <w:r w:rsidRPr="007501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50108" w:rsidRPr="00750108" w:rsidRDefault="00750108" w:rsidP="007501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</w:t>
      </w:r>
    </w:p>
    <w:p w:rsidR="00750108" w:rsidRPr="00750108" w:rsidRDefault="00750108" w:rsidP="007501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HAVING HEARD the evidence tendered herein</w:t>
      </w:r>
      <w:r w:rsidRPr="007501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50108" w:rsidRPr="00750108" w:rsidRDefault="00750108" w:rsidP="007501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BEING SATISFIED THAT </w:t>
      </w:r>
    </w:p>
    <w:p w:rsidR="00750108" w:rsidRPr="00750108" w:rsidRDefault="00750108" w:rsidP="007501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the application herein was duly served</w:t>
      </w:r>
      <w:r w:rsidRPr="007501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50108" w:rsidRPr="00750108" w:rsidRDefault="00750108" w:rsidP="007501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respondent is arranging or undertaking a private foster care arrangement in respect of a child, namely ……………………. and </w:t>
      </w:r>
    </w:p>
    <w:p w:rsidR="00750108" w:rsidRPr="00750108" w:rsidRDefault="00750108" w:rsidP="007501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*has not notified it to the applicant Executive (under section 23P of the said Act of 1991) </w:t>
      </w:r>
    </w:p>
    <w:p w:rsidR="00750108" w:rsidRPr="00750108" w:rsidRDefault="00750108" w:rsidP="007501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*is not taking all reasonable measures to safeguard the health, safety and welfare of the said child concerned</w:t>
      </w:r>
      <w:r w:rsidRPr="007501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50108" w:rsidRPr="00750108" w:rsidRDefault="00750108" w:rsidP="007501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ORDERS that the private foster care arrangement in respect of the above-named child be terminated and the said child be forthwith returned to his/her *parent(s) *guardian</w:t>
      </w:r>
      <w:r w:rsidRPr="007501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50108" w:rsidRPr="00750108" w:rsidRDefault="00750108" w:rsidP="007501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</w:t>
      </w:r>
      <w:proofErr w:type="gramStart"/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day of…….20…</w:t>
      </w:r>
      <w:r w:rsidRPr="007501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50108" w:rsidRPr="00750108" w:rsidRDefault="00750108" w:rsidP="00750108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Signed………………………………………….</w:t>
      </w:r>
      <w:r w:rsidRPr="007501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62D60" w:rsidRDefault="00750108" w:rsidP="00750108">
      <w:pPr>
        <w:ind w:left="1440" w:firstLine="720"/>
      </w:pPr>
      <w:r w:rsidRPr="007501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Children Court</w:t>
      </w:r>
    </w:p>
    <w:sectPr w:rsidR="00062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08"/>
    <w:rsid w:val="00062D60"/>
    <w:rsid w:val="001928CA"/>
    <w:rsid w:val="00750108"/>
    <w:rsid w:val="00E6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FFB99"/>
  <w15:chartTrackingRefBased/>
  <w15:docId w15:val="{2FBCE8C4-6C77-4ECB-9BF8-70411B3D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2019-10-29T09:48:00Z</dcterms:created>
  <dcterms:modified xsi:type="dcterms:W3CDTF">2019-11-13T17:10:00Z</dcterms:modified>
</cp:coreProperties>
</file>