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25919" w:rsidRPr="00625919" w:rsidTr="00625919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25919" w:rsidRPr="00625919" w:rsidTr="0062591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5F2334" w:rsidRDefault="005F2334" w:rsidP="005F23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5F2334" w:rsidRDefault="005F2334" w:rsidP="00625919">
                  <w:pPr>
                    <w:spacing w:after="0" w:line="240" w:lineRule="auto"/>
                    <w:jc w:val="center"/>
                  </w:pPr>
                </w:p>
                <w:p w:rsidR="00625919" w:rsidRPr="00625919" w:rsidRDefault="00625919" w:rsidP="006259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F2334">
                    <w:rPr>
                      <w:rFonts w:ascii="Verdana" w:eastAsia="Times New Roman" w:hAnsi="Verdana" w:cs="Arial"/>
                      <w:sz w:val="20"/>
                      <w:szCs w:val="20"/>
                      <w:lang w:eastAsia="en-IE"/>
                    </w:rPr>
                    <w:t>S.I. No. 5 of 2006</w:t>
                  </w:r>
                  <w:r w:rsidRPr="00625919">
                    <w:rPr>
                      <w:rFonts w:ascii="Verdana" w:eastAsia="Times New Roman" w:hAnsi="Verdana" w:cs="Arial"/>
                      <w:color w:val="0B4C95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625919" w:rsidRPr="00EF19FB" w:rsidRDefault="00625919" w:rsidP="006259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EF19FB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84.38</w:t>
                  </w:r>
                </w:p>
                <w:p w:rsidR="00625919" w:rsidRPr="00EF19FB" w:rsidRDefault="00625919" w:rsidP="006259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F19F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F19FB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O.84, r.20</w:t>
                  </w:r>
                </w:p>
                <w:p w:rsidR="00625919" w:rsidRPr="00EF19FB" w:rsidRDefault="00625919" w:rsidP="006259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F19F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F19F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 Care Act, 1991</w:t>
                  </w:r>
                  <w:r w:rsidRPr="00EF19F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25919" w:rsidRPr="00EF19FB" w:rsidRDefault="00625919" w:rsidP="006259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F19F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22</w:t>
                  </w:r>
                  <w:r w:rsidRPr="00EF19F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25919" w:rsidRPr="00EF19FB" w:rsidRDefault="00625919" w:rsidP="006259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F19FB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Order to *vary *discharge a care order a *condition *direction attaching to a care order</w:t>
                  </w:r>
                </w:p>
                <w:bookmarkEnd w:id="0"/>
                <w:p w:rsidR="00625919" w:rsidRPr="00625919" w:rsidRDefault="00625919" w:rsidP="006259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591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259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62591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25919" w:rsidRPr="00625919" w:rsidRDefault="00625919" w:rsidP="0062591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59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625919" w:rsidRPr="00625919" w:rsidRDefault="00625919" w:rsidP="0062591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59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............ a child </w:t>
                  </w:r>
                </w:p>
                <w:p w:rsidR="00625919" w:rsidRPr="00625919" w:rsidRDefault="00625919" w:rsidP="0062591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59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 Applicant </w:t>
                  </w:r>
                </w:p>
                <w:p w:rsidR="00625919" w:rsidRPr="00625919" w:rsidRDefault="00625919" w:rsidP="0062591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59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</w:t>
                  </w:r>
                  <w:r w:rsidRPr="0062591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25919" w:rsidRPr="00625919" w:rsidRDefault="00625919" w:rsidP="0062591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59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 Respondent(s) </w:t>
                  </w:r>
                </w:p>
                <w:p w:rsidR="00625919" w:rsidRPr="00625919" w:rsidRDefault="00625919" w:rsidP="0062591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59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</w:t>
                  </w:r>
                  <w:r w:rsidRPr="0062591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25919" w:rsidRPr="00625919" w:rsidRDefault="00625919" w:rsidP="0062591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59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ON APPLICATION by the above-named health board, made under section 18 (1) of the above-mentioned Act THE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COURT on the ... day of ...... 20</w:t>
                  </w:r>
                  <w:r w:rsidRPr="006259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 MADE A CARE ORDER committing the above-named child, to the care of the board for the per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iod from the ... day of ...... 20.... until the ... day of .... 20</w:t>
                  </w:r>
                  <w:proofErr w:type="gramStart"/>
                  <w:r w:rsidRPr="006259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..</w:t>
                  </w:r>
                  <w:proofErr w:type="gramEnd"/>
                  <w:r w:rsidRPr="006259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, *(AND WHEREAS the said order contained a *condition *direction that—</w:t>
                  </w:r>
                  <w:r w:rsidRPr="0062591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25919" w:rsidRPr="00625919" w:rsidRDefault="00625919" w:rsidP="0062591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59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NOW, THE COURT on the application of the applicant herein under section 22 of the Act for an order to *vary *discharge the said *order *condition *direction, being satisfied that notice of the application herein was duly served,</w:t>
                  </w:r>
                  <w:r w:rsidRPr="0062591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25919" w:rsidRPr="00625919" w:rsidRDefault="00625919" w:rsidP="0062591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59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having heard the evidence tendered, and</w:t>
                  </w:r>
                  <w:r w:rsidRPr="0062591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25919" w:rsidRPr="00625919" w:rsidRDefault="00625919" w:rsidP="0062591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59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being satisfied that the welfare of the child so requires,</w:t>
                  </w:r>
                  <w:r w:rsidRPr="0062591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25919" w:rsidRPr="00625919" w:rsidRDefault="00625919" w:rsidP="0062591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59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HEREBY ORDERS that the said *care order *condition *direction</w:t>
                  </w:r>
                  <w:r w:rsidRPr="0062591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25919" w:rsidRPr="00625919" w:rsidRDefault="00625919" w:rsidP="0062591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59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*BE DISCHARGED</w:t>
                  </w:r>
                  <w:r w:rsidRPr="0062591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25919" w:rsidRPr="00625919" w:rsidRDefault="00625919" w:rsidP="0062591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59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*BE VARIED as </w:t>
                  </w:r>
                  <w:proofErr w:type="gramStart"/>
                  <w:r w:rsidRPr="006259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follows:—</w:t>
                  </w:r>
                  <w:proofErr w:type="gramEnd"/>
                  <w:r w:rsidRPr="0062591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25919" w:rsidRPr="00625919" w:rsidRDefault="00625919" w:rsidP="0062591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day of ...... 20</w:t>
                  </w:r>
                  <w:r w:rsidRPr="006259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</w:t>
                  </w:r>
                </w:p>
                <w:p w:rsidR="00625919" w:rsidRPr="00625919" w:rsidRDefault="00625919" w:rsidP="0062591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59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Signed ..................</w:t>
                  </w:r>
                  <w:r w:rsidRPr="0062591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25919" w:rsidRPr="00625919" w:rsidRDefault="00625919" w:rsidP="0062591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59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Children Court </w:t>
                  </w:r>
                </w:p>
                <w:p w:rsidR="00625919" w:rsidRPr="00625919" w:rsidRDefault="00625919" w:rsidP="0062591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591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</w:p>
              </w:tc>
            </w:tr>
          </w:tbl>
          <w:p w:rsidR="00625919" w:rsidRPr="00625919" w:rsidRDefault="00625919" w:rsidP="00625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E87F56" w:rsidRDefault="00E87F56"/>
    <w:sectPr w:rsidR="00E87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19"/>
    <w:rsid w:val="005F2334"/>
    <w:rsid w:val="00625919"/>
    <w:rsid w:val="00E87F56"/>
    <w:rsid w:val="00E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B38AB-0E3F-4A26-B386-B8703390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5919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25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6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2019-10-24T15:01:00Z</dcterms:created>
  <dcterms:modified xsi:type="dcterms:W3CDTF">2019-11-13T17:16:00Z</dcterms:modified>
</cp:coreProperties>
</file>