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50E0D" w:rsidRPr="00F50E0D" w:rsidTr="00F50E0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50E0D" w:rsidRPr="00F50E0D" w:rsidTr="00F50E0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B0F84" w:rsidRDefault="00AB0F84" w:rsidP="00AB0F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AB0F84" w:rsidRDefault="00AB0F84" w:rsidP="00F50E0D">
                  <w:pPr>
                    <w:spacing w:after="0" w:line="240" w:lineRule="auto"/>
                    <w:jc w:val="center"/>
                  </w:pPr>
                </w:p>
                <w:p w:rsidR="00F50E0D" w:rsidRPr="00F50E0D" w:rsidRDefault="00F50E0D" w:rsidP="00F50E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B0F84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F50E0D">
                    <w:rPr>
                      <w:rFonts w:ascii="Verdana" w:eastAsia="Times New Roman" w:hAnsi="Verdana" w:cs="Arial"/>
                      <w:color w:val="0000FF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50E0D" w:rsidRPr="00A229E6" w:rsidRDefault="00F50E0D" w:rsidP="00F50E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A229E6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84.53</w:t>
                  </w:r>
                </w:p>
                <w:p w:rsidR="00F50E0D" w:rsidRPr="00A229E6" w:rsidRDefault="00F50E0D" w:rsidP="00F50E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9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229E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r.27</w:t>
                  </w:r>
                </w:p>
                <w:p w:rsidR="00F50E0D" w:rsidRPr="00A229E6" w:rsidRDefault="00F50E0D" w:rsidP="00F50E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9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229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A229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A229E6" w:rsidRDefault="00F50E0D" w:rsidP="00F50E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9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43 (2)</w:t>
                  </w:r>
                  <w:r w:rsidRPr="00A229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A229E6" w:rsidRDefault="00F50E0D" w:rsidP="00F50E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9E6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that child be delivered up to custody of health board</w:t>
                  </w:r>
                  <w:r w:rsidRPr="00A229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F50E0D" w:rsidRPr="00F50E0D" w:rsidRDefault="00F50E0D" w:rsidP="00F50E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............. a child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 Applicant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</w:t>
                  </w: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 Respondent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</w:t>
                  </w: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by the applicant health board, made under section 43 (2) of the above-mentioned Act, with respect to the above-named child, who is in the care of the board and in the custody of the above-named respondent at ............. in the said court district, with whom he/she has been placed by the health board under section 36 of the above-mentioned Act, for an order directing the respondent to deliver up the child to the custody of the board, the respondent having refused/neglected to comply with a request of the board to do so,</w:t>
                  </w: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was duly served,</w:t>
                  </w: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tendered, and</w:t>
                  </w: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considering it to be in the best interest of the child so to do</w:t>
                  </w: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DIRECTS the said respondent ........... to deliver up the said child ......... to the custody of the applicant health board.</w:t>
                  </w: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....... 20</w:t>
                  </w: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......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</w:t>
                  </w:r>
                  <w:r w:rsidRPr="00F50E0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0E0D" w:rsidRPr="00F50E0D" w:rsidRDefault="00F50E0D" w:rsidP="00F50E0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0E0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</w:tc>
            </w:tr>
          </w:tbl>
          <w:p w:rsidR="00F50E0D" w:rsidRPr="00F50E0D" w:rsidRDefault="00F50E0D" w:rsidP="00F50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162675" w:rsidRDefault="00162675"/>
    <w:sectPr w:rsidR="00162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0D"/>
    <w:rsid w:val="00162675"/>
    <w:rsid w:val="00A229E6"/>
    <w:rsid w:val="00AB0F84"/>
    <w:rsid w:val="00F5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FB09D-BB6A-4409-A18D-6103500F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0E0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5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2019-10-29T11:27:00Z</dcterms:created>
  <dcterms:modified xsi:type="dcterms:W3CDTF">2019-11-13T16:54:00Z</dcterms:modified>
</cp:coreProperties>
</file>