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A308D" w:rsidRPr="009A308D" w:rsidTr="009A308D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A308D" w:rsidRPr="009A308D" w:rsidTr="009A308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A6CBF" w:rsidRDefault="008A6CBF" w:rsidP="008A6C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8A6CBF" w:rsidRDefault="008A6CBF" w:rsidP="009A308D">
                  <w:pPr>
                    <w:spacing w:after="0" w:line="240" w:lineRule="auto"/>
                    <w:jc w:val="center"/>
                  </w:pPr>
                </w:p>
                <w:p w:rsidR="009A308D" w:rsidRPr="009A308D" w:rsidRDefault="009A308D" w:rsidP="009A30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6CBF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9A308D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9A308D" w:rsidRPr="00634B63" w:rsidRDefault="009A308D" w:rsidP="009A3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634B63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84.42</w:t>
                  </w:r>
                </w:p>
                <w:p w:rsidR="009A308D" w:rsidRPr="00634B63" w:rsidRDefault="009A308D" w:rsidP="009A30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34B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34B6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634B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34B6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r.22 (1)</w:t>
                  </w:r>
                </w:p>
                <w:p w:rsidR="009A308D" w:rsidRPr="00634B63" w:rsidRDefault="009A308D" w:rsidP="009A30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34B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34B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 1991, Section 27</w:t>
                  </w:r>
                  <w:r w:rsidRPr="00634B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A308D" w:rsidRPr="00634B63" w:rsidRDefault="009A308D" w:rsidP="009A3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34B63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Order requesting the preparation of a report </w:t>
                  </w:r>
                </w:p>
                <w:bookmarkEnd w:id="0"/>
                <w:p w:rsidR="009A308D" w:rsidRPr="009A308D" w:rsidRDefault="009A308D" w:rsidP="009A30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9A308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A308D" w:rsidRPr="009A308D" w:rsidRDefault="009A308D" w:rsidP="009A3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9A308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A308D" w:rsidRPr="009A308D" w:rsidRDefault="009A308D" w:rsidP="009A3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…………., a child </w:t>
                  </w:r>
                </w:p>
                <w:p w:rsidR="009A308D" w:rsidRPr="009A308D" w:rsidRDefault="009A308D" w:rsidP="009A3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 Applicant</w:t>
                  </w:r>
                  <w:r w:rsidRPr="009A308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A308D" w:rsidRPr="009A308D" w:rsidRDefault="009A308D" w:rsidP="009A3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………………</w:t>
                  </w:r>
                  <w:r w:rsidRPr="009A308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A308D" w:rsidRPr="009A308D" w:rsidRDefault="009A308D" w:rsidP="009A3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 Respondent</w:t>
                  </w:r>
                  <w:r w:rsidRPr="009A308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A308D" w:rsidRPr="009A308D" w:rsidRDefault="009A308D" w:rsidP="009A3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………………</w:t>
                  </w:r>
                  <w:r w:rsidRPr="009A308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A308D" w:rsidRPr="009A308D" w:rsidRDefault="009A308D" w:rsidP="009A3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APPLICATION made to this Court today by the above-named *applicant *respondent in the above-named proceedings which are before the Court under *Part IV *Part IVA *Part VI of the above-mentioned Act for an order under section 27 of the Act requesting the preparation of a report on a question affecting the welfare of the above-named child, who *resides *is for the time being at ……….in the said court district.</w:t>
                  </w:r>
                  <w:r w:rsidRPr="009A308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A308D" w:rsidRPr="009A308D" w:rsidRDefault="009A308D" w:rsidP="009A3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</w:t>
                  </w:r>
                </w:p>
                <w:p w:rsidR="009A308D" w:rsidRPr="009A308D" w:rsidRDefault="009A308D" w:rsidP="009A3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HEARD the evidence tendered herein</w:t>
                  </w:r>
                  <w:r w:rsidRPr="009A308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A308D" w:rsidRPr="009A308D" w:rsidRDefault="009A308D" w:rsidP="009A3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BEING SATISFIED THAT </w:t>
                  </w:r>
                </w:p>
                <w:p w:rsidR="009A308D" w:rsidRPr="009A308D" w:rsidRDefault="009A308D" w:rsidP="009A3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the application was duly served</w:t>
                  </w:r>
                  <w:r w:rsidRPr="009A308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A308D" w:rsidRPr="009A308D" w:rsidRDefault="009A308D" w:rsidP="009A3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welfare of the child so requires </w:t>
                  </w:r>
                </w:p>
                <w:p w:rsidR="009A308D" w:rsidRPr="009A308D" w:rsidRDefault="009A308D" w:rsidP="009A3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REQUESTS …… of …</w:t>
                  </w:r>
                  <w:proofErr w:type="gramStart"/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…..</w:t>
                  </w:r>
                  <w:proofErr w:type="gramEnd"/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to prepare and submit to the Court a report on the following question affecting the welfare of the said child, that is to say- </w:t>
                  </w:r>
                </w:p>
                <w:p w:rsidR="009A308D" w:rsidRPr="009A308D" w:rsidRDefault="009A308D" w:rsidP="009A3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*(AND HEREBY ORDERS that the fees and expenses incurred in the preparation of the said report shall be paid by the above-named *applicant *respondent).</w:t>
                  </w:r>
                  <w:r w:rsidRPr="009A308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A308D" w:rsidRPr="009A308D" w:rsidRDefault="009A308D" w:rsidP="009A3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… day of</w:t>
                  </w:r>
                  <w:proofErr w:type="gramStart"/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</w:t>
                  </w:r>
                  <w:proofErr w:type="gramEnd"/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 20…</w:t>
                  </w:r>
                  <w:r w:rsidRPr="009A308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A308D" w:rsidRPr="009A308D" w:rsidRDefault="009A308D" w:rsidP="009A308D">
                  <w:pPr>
                    <w:spacing w:after="0" w:line="240" w:lineRule="auto"/>
                    <w:ind w:left="216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Signed ………….</w:t>
                  </w:r>
                  <w:r w:rsidRPr="009A308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A308D" w:rsidRPr="009A308D" w:rsidRDefault="009A308D" w:rsidP="009A308D">
                  <w:pPr>
                    <w:spacing w:before="100" w:beforeAutospacing="1" w:after="100" w:afterAutospacing="1" w:line="240" w:lineRule="auto"/>
                    <w:ind w:left="216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Children Court</w:t>
                  </w:r>
                </w:p>
                <w:p w:rsidR="009A308D" w:rsidRPr="009A308D" w:rsidRDefault="009A308D" w:rsidP="009A308D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08D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words inapplicable</w:t>
                  </w:r>
                </w:p>
              </w:tc>
            </w:tr>
          </w:tbl>
          <w:p w:rsidR="009A308D" w:rsidRPr="009A308D" w:rsidRDefault="009A308D" w:rsidP="009A3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844B08" w:rsidRPr="009A308D" w:rsidRDefault="00844B08" w:rsidP="009A308D"/>
    <w:sectPr w:rsidR="00844B08" w:rsidRPr="009A3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8D"/>
    <w:rsid w:val="00634B63"/>
    <w:rsid w:val="00844B08"/>
    <w:rsid w:val="008A6CBF"/>
    <w:rsid w:val="009A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82435-54FA-48C1-B6AC-AA4B1B09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08D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A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3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2019-10-29T09:50:00Z</dcterms:created>
  <dcterms:modified xsi:type="dcterms:W3CDTF">2019-11-13T17:09:00Z</dcterms:modified>
</cp:coreProperties>
</file>