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75EE3" w:rsidRPr="00775EE3" w:rsidTr="00775EE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75EE3" w:rsidRPr="00775EE3" w:rsidTr="00775EE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B5802" w:rsidRDefault="004B5802" w:rsidP="004B58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4B5802" w:rsidRDefault="004B5802" w:rsidP="00775EE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775EE3" w:rsidRPr="00775EE3" w:rsidRDefault="00775EE3" w:rsidP="00775E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97 of 2007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5D5EC1" w:rsidRDefault="00775EE3" w:rsidP="00775E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5D5EC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84A.2</w:t>
                  </w:r>
                </w:p>
                <w:p w:rsidR="00775EE3" w:rsidRPr="005D5EC1" w:rsidRDefault="00775EE3" w:rsidP="00775E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5E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D5EC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5D5E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D5EC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O.84A, r.3</w:t>
                  </w:r>
                </w:p>
                <w:p w:rsidR="00775EE3" w:rsidRPr="005D5EC1" w:rsidRDefault="00775EE3" w:rsidP="00775E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5E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D5E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Mental Health Act 2001, section 25(8)</w:t>
                  </w:r>
                  <w:r w:rsidRPr="005D5E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5D5EC1" w:rsidRDefault="00775EE3" w:rsidP="00775E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5EC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giving directions for the care and custody of a child</w:t>
                  </w:r>
                </w:p>
                <w:bookmarkEnd w:id="0"/>
                <w:p w:rsidR="00775EE3" w:rsidRPr="00775EE3" w:rsidRDefault="00775EE3" w:rsidP="00775E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……. a child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Name (if known) or description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…………… Applicant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 Respondent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*on application by the Health Service Executive, made under section 25(1) of the above-mentioned Act, to the Court on the … day of …… 20….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thinking it desirable to give directions for the care and custody of the above-named child pending determination of the application made under section 25(1) of the above-mentioned Act in respect of the said child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HEREBY DIRECTED under section 25(8) of the above-mentioned Act of 2001 as </w:t>
                  </w:r>
                  <w:proofErr w:type="gramStart"/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follows:-</w:t>
                  </w:r>
                  <w:proofErr w:type="gramEnd"/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…</w:t>
                  </w:r>
                  <w:proofErr w:type="gramStart"/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20….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5EE3" w:rsidRPr="00775EE3" w:rsidRDefault="00775EE3" w:rsidP="00775EE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5EE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775E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75EE3" w:rsidRPr="00775EE3" w:rsidRDefault="00775EE3" w:rsidP="00775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47B4F" w:rsidRDefault="00547B4F"/>
    <w:sectPr w:rsidR="00547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E3"/>
    <w:rsid w:val="004B5802"/>
    <w:rsid w:val="00547B4F"/>
    <w:rsid w:val="005D5EC1"/>
    <w:rsid w:val="007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EC317-771E-4F4C-9329-49664971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2019-10-24T10:45:00Z</dcterms:created>
  <dcterms:modified xsi:type="dcterms:W3CDTF">2019-11-13T16:46:00Z</dcterms:modified>
</cp:coreProperties>
</file>