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2505" w:rsidRPr="00A02505" w:rsidTr="00A02505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02505" w:rsidRPr="00A02505" w:rsidTr="00A02505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A325E2" w:rsidRDefault="00A325E2" w:rsidP="00A325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A325E2" w:rsidRDefault="00A325E2" w:rsidP="00A0250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A02505" w:rsidRPr="00A02505" w:rsidRDefault="00A02505" w:rsidP="00A0250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5 of 2006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02505" w:rsidRDefault="00F9733B" w:rsidP="00A0250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No. </w:t>
                  </w:r>
                  <w:bookmarkStart w:id="0" w:name="_GoBack"/>
                  <w:bookmarkEnd w:id="0"/>
                  <w:r w:rsidR="00A02505"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84.40D</w:t>
                  </w:r>
                </w:p>
                <w:p w:rsidR="00A02505" w:rsidRPr="00A325E2" w:rsidRDefault="00A02505" w:rsidP="00A02505">
                  <w:pPr>
                    <w:spacing w:after="0" w:line="240" w:lineRule="auto"/>
                    <w:rPr>
                      <w:rFonts w:ascii="Verdana" w:eastAsia="Times New Roman" w:hAnsi="Verdana" w:cs="Arial"/>
                      <w:i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325E2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 xml:space="preserve">SCHEDULE C </w:t>
                  </w:r>
                  <w:r w:rsidRPr="00A325E2">
                    <w:rPr>
                      <w:rFonts w:ascii="Verdana" w:eastAsia="Times New Roman" w:hAnsi="Verdana" w:cs="Arial"/>
                      <w:i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325E2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O.84, r.21A (2)</w:t>
                  </w:r>
                </w:p>
                <w:p w:rsidR="00A02505" w:rsidRPr="00A02505" w:rsidRDefault="00A02505" w:rsidP="00A02505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CHILD CARE ACT 1991, SECTION 23B (4) (B)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(As Inserted </w:t>
                  </w:r>
                  <w:proofErr w:type="gramStart"/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By</w:t>
                  </w:r>
                  <w:proofErr w:type="gramEnd"/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Section 16 Of The Children Act 2001)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Order Extending </w:t>
                  </w:r>
                  <w:proofErr w:type="gramStart"/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</w:t>
                  </w:r>
                  <w:proofErr w:type="gramEnd"/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Period Of Validity Of A Special Care Order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 District No.</w:t>
                  </w:r>
                </w:p>
                <w:p w:rsidR="00A02505" w:rsidRPr="00A02505" w:rsidRDefault="00A02505" w:rsidP="00A02505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 the matter of ……………………………….…………………………………., a child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…………………………………………………………………………………… Applicant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of…………………………………………………………………………………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…………………………………………………………………………………… Respondent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of……………………………………………………………………………………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WHEREAS ON APPLICATION by the Health Service Executive, made under section 23B (1) of the above mentioned Act, this Court on the …</w:t>
                  </w:r>
                  <w:proofErr w:type="gramStart"/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….day</w:t>
                  </w:r>
                  <w:proofErr w:type="gramEnd"/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of ……..……20… made a special care order *placing *maintaining the above named child in the care of that Executive for the period of …….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NOW THE COURT on the application of the applicant herein for an extension of the period of validity of the said special care order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HAVING HEARD the evidence tendered herein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BEING SATISFIED THAT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notice of the application was duly served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grounds for the making of a special care order continue to exist with respect to the child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HEREBY EXTENDS the period of validity of the special care order in respect of the said child for the further period of ……………from the date hereof.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Dated this …</w:t>
                  </w:r>
                  <w:proofErr w:type="gramStart"/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day of…………………….20…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Signed………………………………………….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02505" w:rsidRDefault="00A02505" w:rsidP="00A02505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02505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Judge of the Children Court</w:t>
                  </w:r>
                  <w:r w:rsidRPr="00A02505"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02505" w:rsidRPr="00A325E2" w:rsidRDefault="00A02505" w:rsidP="00A02505">
                  <w:pPr>
                    <w:spacing w:before="100" w:beforeAutospacing="1" w:after="240" w:line="240" w:lineRule="auto"/>
                    <w:rPr>
                      <w:rFonts w:ascii="Arial" w:eastAsia="Times New Roman" w:hAnsi="Arial" w:cs="Arial"/>
                      <w:i/>
                      <w:color w:val="000000"/>
                      <w:sz w:val="24"/>
                      <w:szCs w:val="24"/>
                      <w:lang w:eastAsia="en-IE"/>
                    </w:rPr>
                  </w:pPr>
                  <w:r w:rsidRPr="00A325E2">
                    <w:rPr>
                      <w:rFonts w:ascii="Verdana" w:eastAsia="Times New Roman" w:hAnsi="Verdana" w:cs="Arial"/>
                      <w:i/>
                      <w:color w:val="000000"/>
                      <w:sz w:val="15"/>
                      <w:szCs w:val="15"/>
                      <w:lang w:eastAsia="en-IE"/>
                    </w:rPr>
                    <w:t>*Delete words inapplicable</w:t>
                  </w:r>
                </w:p>
              </w:tc>
            </w:tr>
          </w:tbl>
          <w:p w:rsidR="00A02505" w:rsidRPr="00A02505" w:rsidRDefault="00A02505" w:rsidP="00A025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0291E" w:rsidRDefault="0040291E"/>
    <w:sectPr w:rsidR="004029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505"/>
    <w:rsid w:val="0040291E"/>
    <w:rsid w:val="00A02505"/>
    <w:rsid w:val="00A325E2"/>
    <w:rsid w:val="00F9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CF6C5"/>
  <w15:chartTrackingRefBased/>
  <w15:docId w15:val="{406CB8B2-FC8A-49A8-B11A-22C687E26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2019-10-24T15:14:00Z</dcterms:created>
  <dcterms:modified xsi:type="dcterms:W3CDTF">2019-11-13T17:15:00Z</dcterms:modified>
</cp:coreProperties>
</file>