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F3" w:rsidRDefault="000842F3" w:rsidP="000842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0842F3" w:rsidRDefault="000842F3" w:rsidP="000842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0842F3" w:rsidRPr="003D0675" w:rsidRDefault="000842F3" w:rsidP="000842F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 of 2006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42F3" w:rsidRDefault="000842F3" w:rsidP="000842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3D0675" w:rsidRPr="003D0675" w:rsidRDefault="00F2117D" w:rsidP="003D0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="003D0675"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84.40M</w:t>
      </w:r>
    </w:p>
    <w:p w:rsidR="003D0675" w:rsidRPr="003D0675" w:rsidRDefault="003D0675" w:rsidP="003D06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067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0675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O.84, r.21A (10)</w:t>
      </w:r>
    </w:p>
    <w:p w:rsidR="003D0675" w:rsidRPr="003D0675" w:rsidRDefault="003D0675" w:rsidP="003D067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23f (1) (As Inserted </w:t>
      </w:r>
      <w:proofErr w:type="gramStart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By</w:t>
      </w:r>
      <w:proofErr w:type="gramEnd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Section 16 Of The Children Act 2001)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*Discharging *Varying A Special Care Order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3D0675" w:rsidRPr="003D0675" w:rsidRDefault="003D0675" w:rsidP="003D067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……………………………….…………………………………., a child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Applicant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 Respondent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of……………………………………………………………………………………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the Health Service Executive, made under section 23B (1) of the above mentioned Act, this Court on the …</w:t>
      </w:r>
      <w:proofErr w:type="gramStart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…………20… made a special care order *placing *maintaining the above-named child in the care of that Executive for the period of …….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 THE COURT on the application herein under section 23F (1) of the Act for an order to vary the said special care order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HAVING HEARD the evidence tendered herein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BEING SATISFIED THAT notice of the application herein was duly served,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*HEREBY ORDERS that the said special care order BE DISCHARGED.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*HEREBY ORDERS that the said special care order BE VARIED as </w:t>
      </w:r>
      <w:proofErr w:type="gramStart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follows:-</w:t>
      </w:r>
      <w:proofErr w:type="gramEnd"/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</w:t>
      </w:r>
      <w:proofErr w:type="gramStart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day of…………..….20…</w:t>
      </w:r>
      <w:r w:rsidRPr="003D067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D0675" w:rsidRPr="003D0675" w:rsidRDefault="003D0675" w:rsidP="003D0675">
      <w:pPr>
        <w:spacing w:after="0" w:line="240" w:lineRule="auto"/>
        <w:ind w:left="2160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Signed…………………………………………. </w:t>
      </w:r>
    </w:p>
    <w:p w:rsidR="00235C0D" w:rsidRPr="003D0675" w:rsidRDefault="003D0675" w:rsidP="003D0675">
      <w:pPr>
        <w:ind w:left="1440" w:firstLine="720"/>
        <w:rPr>
          <w:rFonts w:ascii="Verdana" w:hAnsi="Verdana"/>
          <w:sz w:val="20"/>
          <w:szCs w:val="20"/>
        </w:rPr>
      </w:pPr>
      <w:r w:rsidRPr="003D067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Children Court</w:t>
      </w:r>
    </w:p>
    <w:sectPr w:rsidR="00235C0D" w:rsidRPr="003D0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75"/>
    <w:rsid w:val="000842F3"/>
    <w:rsid w:val="00235C0D"/>
    <w:rsid w:val="003D0675"/>
    <w:rsid w:val="00F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B090"/>
  <w15:chartTrackingRefBased/>
  <w15:docId w15:val="{F52210E4-7D5B-4784-9B14-EB174936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2019-10-29T09:42:00Z</dcterms:created>
  <dcterms:modified xsi:type="dcterms:W3CDTF">2019-11-13T17:13:00Z</dcterms:modified>
</cp:coreProperties>
</file>