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81" w:rsidRDefault="00BC2981" w:rsidP="00BC298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BC2981" w:rsidRDefault="00BC2981" w:rsidP="00E461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E461F3" w:rsidRPr="008E6420" w:rsidRDefault="00E461F3" w:rsidP="00E461F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r w:rsidRPr="008E642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54.17</w:t>
      </w:r>
    </w:p>
    <w:bookmarkEnd w:id="0"/>
    <w:p w:rsidR="00E461F3" w:rsidRPr="00E461F3" w:rsidRDefault="00E461F3" w:rsidP="00E461F3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461F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O.54, r.10</w:t>
      </w:r>
    </w:p>
    <w:p w:rsidR="00E461F3" w:rsidRPr="00E461F3" w:rsidRDefault="00E461F3" w:rsidP="00E461F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Family Law (Maintenance of Spouses and Children) Act, 1976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 (1) (b)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directing that payments under a *maintenance/ *variation/*interim order shall be made to the district court clerk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E461F3" w:rsidRPr="00E461F3" w:rsidRDefault="00E461F3" w:rsidP="00E461F3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Maintenance Creditor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Maintenance Debtor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by *maintenance/*variation/*interi</w:t>
      </w:r>
      <w:r w:rsidR="00BC29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 order dated ... day of ..... 20</w:t>
      </w: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..., made at the sitting of the District Court at ........ the above named maintenance debtor *(residing) *(carrying on profession, business or occupation) at ........... *(in court area and district aforesaid) was ordered to pay to the above named maintenance creditor *(residing) *(carrying on profession, business or occupation) at ..........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*(in court area and district aforesaid)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*(the weekly sum of </w:t>
      </w:r>
      <w:r w:rsidR="008557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for her support) *(and) *(the weekly sum of </w:t>
      </w:r>
      <w:r w:rsidR="008557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for the support of ........, dependent children *(of the family)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*(together with the sum of </w:t>
      </w:r>
      <w:r w:rsidR="008557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for costs and expenses)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an application was made to the</w:t>
      </w:r>
      <w:r w:rsidR="00BC29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Court on the ... day of ..... 20</w:t>
      </w: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..., by the maintenance creditor for a DIRECTION that the payments under the said order shall be made to the District Court Clerk,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DIRECTS that the weekly payments under the said Order shall be made to the District Court Clerk at ..........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*(together with the sum of </w:t>
      </w:r>
      <w:r w:rsidR="008557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for costs and expenses including costs and expenses of this order)</w:t>
      </w:r>
      <w:r w:rsidRPr="00E461F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1F3" w:rsidRPr="00E461F3" w:rsidRDefault="00BC2981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 20</w:t>
      </w:r>
      <w:r w:rsidR="00E461F3"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 </w:t>
      </w:r>
    </w:p>
    <w:p w:rsidR="00E461F3" w:rsidRPr="00E461F3" w:rsidRDefault="00E461F3" w:rsidP="00E461F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1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F52BF0" w:rsidRPr="00E461F3" w:rsidRDefault="00E461F3" w:rsidP="00E461F3">
      <w:pPr>
        <w:rPr>
          <w:rFonts w:ascii="Verdana" w:hAnsi="Verdana"/>
        </w:rPr>
      </w:pPr>
      <w:r w:rsidRPr="00E461F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</w:t>
      </w:r>
      <w:r w:rsidRPr="00E461F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Delete words inapplicable</w:t>
      </w:r>
    </w:p>
    <w:sectPr w:rsidR="00F52BF0" w:rsidRPr="00E46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3"/>
    <w:rsid w:val="00855719"/>
    <w:rsid w:val="008E6420"/>
    <w:rsid w:val="00BC2981"/>
    <w:rsid w:val="00E461F3"/>
    <w:rsid w:val="00F5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4FB42-DA31-4C98-BDCA-316C9B06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2F5C617B</Template>
  <TotalTime>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2019-10-22T15:07:00Z</dcterms:created>
  <dcterms:modified xsi:type="dcterms:W3CDTF">2019-11-13T16:05:00Z</dcterms:modified>
</cp:coreProperties>
</file>