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64C3E" w:rsidRPr="00664C3E" w:rsidTr="00664C3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64C3E" w:rsidRPr="00664C3E" w:rsidTr="00664C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4452D" w:rsidRDefault="0044452D" w:rsidP="0026372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664C3E" w:rsidRPr="00664C3E" w:rsidRDefault="00664C3E" w:rsidP="002637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664C3E" w:rsidRPr="00664C3E" w:rsidRDefault="00664C3E" w:rsidP="00664C3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26372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42.07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requiring further particulars</w:t>
                  </w:r>
                </w:p>
                <w:p w:rsidR="00664C3E" w:rsidRPr="00664C3E" w:rsidRDefault="00664C3E" w:rsidP="00664C3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64C3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64C3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rr.8, 9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664C3E" w:rsidRPr="00664C3E" w:rsidRDefault="00664C3E" w:rsidP="00664C3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REQUIRING FURTHER PARTICULARS</w:t>
                  </w:r>
                </w:p>
                <w:p w:rsidR="00664C3E" w:rsidRPr="00664C3E" w:rsidRDefault="00664C3E" w:rsidP="00664C3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*respondent *claimant requires further necessary particulars regarding the following matters referred to in the *claim notice *defence, namely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 day of ........ 20....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*respondent *claimant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To:........</w:t>
                  </w:r>
                  <w:proofErr w:type="gramEnd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*claimant *respondent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664C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64C3E" w:rsidRPr="00664C3E" w:rsidRDefault="00664C3E" w:rsidP="00664C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64C3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664C3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64C3E" w:rsidRPr="00664C3E" w:rsidRDefault="00664C3E" w:rsidP="00664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46EA4" w:rsidRDefault="00446EA4"/>
    <w:sectPr w:rsidR="0044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3E"/>
    <w:rsid w:val="0026372D"/>
    <w:rsid w:val="0044452D"/>
    <w:rsid w:val="00446EA4"/>
    <w:rsid w:val="006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92DA"/>
  <w15:chartTrackingRefBased/>
  <w15:docId w15:val="{4A3C3CD7-1594-4EAF-A044-40A82B97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4C3E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6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DF7B158E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2019-10-22T13:08:00Z</dcterms:created>
  <dcterms:modified xsi:type="dcterms:W3CDTF">2019-11-13T15:33:00Z</dcterms:modified>
</cp:coreProperties>
</file>