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80F6A" w:rsidRPr="00480F6A" w:rsidTr="00480F6A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80F6A" w:rsidRPr="00480F6A" w:rsidTr="00480F6A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820F9" w:rsidRDefault="002820F9" w:rsidP="003865D6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 C - Forms in civil proceedings</w:t>
                  </w:r>
                </w:p>
                <w:p w:rsidR="00480F6A" w:rsidRPr="00480F6A" w:rsidRDefault="00480F6A" w:rsidP="003865D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17 of 2014</w:t>
                  </w:r>
                </w:p>
                <w:p w:rsidR="00480F6A" w:rsidRPr="00480F6A" w:rsidRDefault="00480F6A" w:rsidP="00480F6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3865D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45.03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tender offer</w:t>
                  </w:r>
                </w:p>
                <w:p w:rsidR="00480F6A" w:rsidRPr="00480F6A" w:rsidRDefault="00480F6A" w:rsidP="00480F6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80F6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480F6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O.45, r.9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Record number: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Between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Claimant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</w:p>
                <w:p w:rsidR="00480F6A" w:rsidRPr="00480F6A" w:rsidRDefault="00480F6A" w:rsidP="00480F6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TENDER OFFER</w:t>
                  </w:r>
                </w:p>
                <w:p w:rsidR="00480F6A" w:rsidRPr="00480F6A" w:rsidRDefault="00480F6A" w:rsidP="00480F6A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that........ *(on behalf of) the above respondent hereby makes the following offer of tender of payment of the sum of €........ *(the additional sum of €........ in addition to the sum of €........ already offered, making a total of €........ in all) which I consider is sufficient to satisfy the claimant's claim in the above-mentioned proceedings and liability is *admitted *denied.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This tender is made on behalf of (</w:t>
                  </w:r>
                  <w:r w:rsidRPr="00480F6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insert name of party or qualified party or name of the indemnifier of the respondent, as the case may be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).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 copy of this notice has been sent to the *(solicitor for the) claimant.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the ...... day of ........ 20....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Signed: ........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*(Solicitor for the) *respondent *qualified party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 District Court Clerk at ........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be kept in a separate file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To:........</w:t>
                  </w:r>
                  <w:proofErr w:type="gramEnd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*(Solicitor for the) claimant</w:t>
                  </w:r>
                  <w:r w:rsidRPr="00480F6A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proofErr w:type="gramStart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of:........</w:t>
                  </w:r>
                  <w:proofErr w:type="gramEnd"/>
                  <w:r w:rsidRPr="00480F6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480F6A" w:rsidRPr="00480F6A" w:rsidRDefault="00480F6A" w:rsidP="00480F6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480F6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480F6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480F6A" w:rsidRPr="00480F6A" w:rsidRDefault="00480F6A" w:rsidP="00480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C04AD" w:rsidRDefault="00EC04AD"/>
    <w:sectPr w:rsidR="00EC0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6A"/>
    <w:rsid w:val="002820F9"/>
    <w:rsid w:val="003865D6"/>
    <w:rsid w:val="00480F6A"/>
    <w:rsid w:val="00E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3521"/>
  <w15:chartTrackingRefBased/>
  <w15:docId w15:val="{F35F2BC2-9DD4-4FCD-8AED-BAE692A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F6A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8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A5C1DAEC</Template>
  <TotalTime>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2019-10-22T13:57:00Z</dcterms:created>
  <dcterms:modified xsi:type="dcterms:W3CDTF">2019-11-13T15:37:00Z</dcterms:modified>
</cp:coreProperties>
</file>