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21C52" w:rsidRPr="00821C52" w:rsidTr="00821C52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21C52" w:rsidRPr="00821C52" w:rsidTr="00821C5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40B5" w:rsidRDefault="00AD40B5" w:rsidP="00921C5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821C52" w:rsidRPr="00821C52" w:rsidRDefault="00821C52" w:rsidP="00921C5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821C52" w:rsidRPr="00821C52" w:rsidRDefault="00821C52" w:rsidP="00821C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921C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45.01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Notice of </w:t>
                  </w:r>
                  <w:proofErr w:type="spellStart"/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lodgment</w:t>
                  </w:r>
                  <w:proofErr w:type="spellEnd"/>
                </w:p>
                <w:p w:rsidR="00821C52" w:rsidRPr="00821C52" w:rsidRDefault="00821C52" w:rsidP="00821C52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21C52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821C52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O.45, r.2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:rsidR="00821C52" w:rsidRPr="00821C52" w:rsidRDefault="00821C52" w:rsidP="00821C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LODGMENT</w:t>
                  </w:r>
                </w:p>
                <w:p w:rsidR="00821C52" w:rsidRPr="00821C52" w:rsidRDefault="00821C52" w:rsidP="00821C52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I........ the above respondent hereby </w:t>
                  </w:r>
                  <w:proofErr w:type="gramStart"/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lodge</w:t>
                  </w:r>
                  <w:proofErr w:type="gramEnd"/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the sum of €........ *(the additional sum of €........ in addition to the sum of €........ already lodged, making a total of €........ in all) which I consider is sufficient to satisfy the claimant's claim in the above-mentioned proceedings and liability is *admitted *denied.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 copy of this notice has been sent to the *(solicitor for the) claimant. Dated the ...... day of ........ 20....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respondent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of:........</w:t>
                  </w:r>
                  <w:proofErr w:type="gramEnd"/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 District Court Clerk at ........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be kept in a separate file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To:........</w:t>
                  </w:r>
                  <w:proofErr w:type="gramEnd"/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*(Solicitor for the) claimant </w:t>
                  </w:r>
                  <w:proofErr w:type="gramStart"/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of:........</w:t>
                  </w:r>
                  <w:proofErr w:type="gramEnd"/>
                  <w:r w:rsidRPr="00821C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21C52" w:rsidRPr="00821C52" w:rsidRDefault="00821C52" w:rsidP="00821C5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21C52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821C52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821C52" w:rsidRPr="00821C52" w:rsidRDefault="00821C52" w:rsidP="00821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23A55" w:rsidRDefault="00023A55"/>
    <w:sectPr w:rsidR="0002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52"/>
    <w:rsid w:val="00023A55"/>
    <w:rsid w:val="00821C52"/>
    <w:rsid w:val="00921C57"/>
    <w:rsid w:val="00A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AABD"/>
  <w15:chartTrackingRefBased/>
  <w15:docId w15:val="{A31110B0-413C-4F99-8CCD-7208A8AA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1C52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2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E44FA29E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2019-10-22T13:55:00Z</dcterms:created>
  <dcterms:modified xsi:type="dcterms:W3CDTF">2019-11-13T15:37:00Z</dcterms:modified>
</cp:coreProperties>
</file>