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99" w:rsidRDefault="000E0499" w:rsidP="00C132EC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F4753C" w:rsidRPr="00F4753C" w:rsidRDefault="00F4753C" w:rsidP="00C132E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F4753C" w:rsidRPr="00F4753C" w:rsidRDefault="00F4753C" w:rsidP="00F4753C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C132E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42A.03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Notice of indemnity, contribution or issue against a party</w:t>
      </w:r>
    </w:p>
    <w:p w:rsidR="00F4753C" w:rsidRPr="00F4753C" w:rsidRDefault="00F4753C" w:rsidP="00F4753C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F4753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F4753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O.42A, r.11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*Third party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........ of ........ *(in the above Court *(area and) district), the *(first-named respondent) *(third party) *(or as the case requires).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these proceedings have been brought by the claimant(s) against the respondent(s). The claimant claims against the respondent(s) ........ as appears on the *(claim notice) *(notice of application).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*(second-named) respondent *(while denying liability to the claimant) claims against you: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*to be indemnified against the claimant’s claim and the costs of these proceedings or contribution to the extent of the claimant’s claim pursuant to the Civil Liability Act 1961, section 27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*the following relief or remedy, </w:t>
      </w:r>
      <w:proofErr w:type="gramStart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namely,........</w:t>
      </w:r>
      <w:proofErr w:type="gramEnd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*that the following question or issue†........ should be determined not only as between the claimant and the respondent but also as between the claimant and the respondent and you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that†........ [</w:t>
      </w:r>
      <w:r w:rsidRPr="00F4753C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e.g. the loss and damage alleged to have been suffered by the claimant in these civil proceedings arose solely or alternatively were contributed to by reason of negligence and/or breach of duty (including statutory duty) on the part of the *(first-named respondent) *(third party) *(or as the case requires)</w:t>
      </w: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........ 20........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*(Solicitor for the) *(second-named respondent) *(</w:t>
      </w:r>
      <w:r w:rsidRPr="00F4753C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or as the case requires</w:t>
      </w: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  <w:proofErr w:type="gramStart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proofErr w:type="gramStart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To:........</w:t>
      </w:r>
      <w:proofErr w:type="gramEnd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(Solicitor for the) *(first-named respondent) *(third party) *(</w:t>
      </w:r>
      <w:r w:rsidRPr="00F4753C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or as the case requires</w:t>
      </w:r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  <w:proofErr w:type="gramStart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of:........</w:t>
      </w:r>
      <w:proofErr w:type="gramEnd"/>
      <w:r w:rsidRPr="00F4753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4753C" w:rsidRPr="00F4753C" w:rsidRDefault="00F4753C" w:rsidP="00F4753C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4753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F4753C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358C2" w:rsidRPr="00F4753C" w:rsidRDefault="00F4753C" w:rsidP="00F4753C">
      <w:pPr>
        <w:rPr>
          <w:rFonts w:ascii="Verdana" w:hAnsi="Verdana"/>
        </w:rPr>
      </w:pPr>
      <w:r w:rsidRPr="00F4753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†State briefly grounds of claim</w:t>
      </w:r>
    </w:p>
    <w:sectPr w:rsidR="00C358C2" w:rsidRPr="00F47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3C"/>
    <w:rsid w:val="000E0499"/>
    <w:rsid w:val="00C132EC"/>
    <w:rsid w:val="00C358C2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4635"/>
  <w15:chartTrackingRefBased/>
  <w15:docId w15:val="{73EA8AF5-D22C-4A92-AE70-7520BEB7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753C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4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8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B2B741B1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2019-10-22T11:32:00Z</dcterms:created>
  <dcterms:modified xsi:type="dcterms:W3CDTF">2019-11-13T15:35:00Z</dcterms:modified>
</cp:coreProperties>
</file>