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07391" w:rsidRPr="00407391" w:rsidTr="00407391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407391" w:rsidRPr="00407391" w:rsidTr="0040739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96EC4" w:rsidRDefault="00396EC4" w:rsidP="004516A9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 - Forms in civil proceedings</w:t>
                  </w:r>
                </w:p>
                <w:p w:rsidR="00396EC4" w:rsidRDefault="00396EC4" w:rsidP="0040739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407391" w:rsidRPr="00407391" w:rsidRDefault="00407391" w:rsidP="004516A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073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17 of 2014</w:t>
                  </w:r>
                </w:p>
                <w:p w:rsidR="00407391" w:rsidRPr="00407391" w:rsidRDefault="00407391" w:rsidP="0040739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0739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4516A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bookmarkStart w:id="0" w:name="_GoBack"/>
                  <w:bookmarkEnd w:id="0"/>
                  <w:r w:rsidRPr="004073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47B.01</w:t>
                  </w:r>
                  <w:r w:rsidRPr="0040739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07391" w:rsidRPr="00407391" w:rsidRDefault="00407391" w:rsidP="004073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073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discontinuance</w:t>
                  </w:r>
                </w:p>
                <w:p w:rsidR="00407391" w:rsidRPr="00407391" w:rsidRDefault="00407391" w:rsidP="0040739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0739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0739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40739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O.47B, r.1</w:t>
                  </w:r>
                  <w:r w:rsidRPr="0040739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07391" w:rsidRPr="00407391" w:rsidRDefault="00407391" w:rsidP="0040739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073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40739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07391" w:rsidRPr="00407391" w:rsidRDefault="00407391" w:rsidP="0040739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073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40739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07391" w:rsidRPr="00407391" w:rsidRDefault="00407391" w:rsidP="0040739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073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Record number:</w:t>
                  </w:r>
                  <w:r w:rsidRPr="0040739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07391" w:rsidRPr="00407391" w:rsidRDefault="00407391" w:rsidP="0040739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073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Between</w:t>
                  </w:r>
                  <w:r w:rsidRPr="0040739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07391" w:rsidRPr="00407391" w:rsidRDefault="00407391" w:rsidP="0040739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073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Claimant</w:t>
                  </w:r>
                  <w:r w:rsidRPr="0040739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07391" w:rsidRPr="00407391" w:rsidRDefault="00407391" w:rsidP="0040739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073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Respondent</w:t>
                  </w:r>
                  <w:r w:rsidRPr="0040739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07391" w:rsidRPr="00407391" w:rsidRDefault="00407391" w:rsidP="0040739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073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TAKE NOTICE that the claimant hereby wholly discontinues these civil proceedings [or withdraws so much of his/her claim in these civil proceedings as relates to: </w:t>
                  </w:r>
                  <w:proofErr w:type="gramStart"/>
                  <w:r w:rsidRPr="004073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]</w:t>
                  </w:r>
                  <w:proofErr w:type="gramEnd"/>
                  <w:r w:rsidRPr="004073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[</w:t>
                  </w:r>
                  <w:r w:rsidRPr="0040739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 xml:space="preserve">If only against some respondents, </w:t>
                  </w:r>
                  <w:r w:rsidRPr="004073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add as against the first-named respondent</w:t>
                  </w:r>
                  <w:r w:rsidRPr="0040739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, ........ only, or as the case requires</w:t>
                  </w:r>
                  <w:r w:rsidRPr="004073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].</w:t>
                  </w:r>
                  <w:r w:rsidRPr="0040739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07391" w:rsidRPr="00407391" w:rsidRDefault="00407391" w:rsidP="0040739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073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the ...... day of ........ 20...</w:t>
                  </w:r>
                  <w:r w:rsidRPr="0040739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07391" w:rsidRPr="00407391" w:rsidRDefault="00407391" w:rsidP="0040739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073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Signed: ........ </w:t>
                  </w:r>
                </w:p>
                <w:p w:rsidR="00407391" w:rsidRPr="00407391" w:rsidRDefault="00407391" w:rsidP="0040739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073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*(Solicitor for the) claimant</w:t>
                  </w:r>
                  <w:r w:rsidRPr="0040739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07391" w:rsidRPr="00407391" w:rsidRDefault="00407391" w:rsidP="0040739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073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of: ........ </w:t>
                  </w:r>
                </w:p>
                <w:p w:rsidR="00407391" w:rsidRPr="00407391" w:rsidRDefault="00407391" w:rsidP="0040739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073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To: ........ </w:t>
                  </w:r>
                </w:p>
                <w:p w:rsidR="00407391" w:rsidRPr="00407391" w:rsidRDefault="00407391" w:rsidP="0040739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073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*(Solicitor for the) *........ respondent</w:t>
                  </w:r>
                  <w:r w:rsidRPr="0040739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07391" w:rsidRPr="00407391" w:rsidRDefault="00407391" w:rsidP="0040739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073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of: ........ </w:t>
                  </w:r>
                </w:p>
                <w:p w:rsidR="00407391" w:rsidRPr="00407391" w:rsidRDefault="00407391" w:rsidP="0040739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0739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To: District Court Clerk at ........ </w:t>
                  </w:r>
                </w:p>
              </w:tc>
            </w:tr>
          </w:tbl>
          <w:p w:rsidR="00407391" w:rsidRPr="00407391" w:rsidRDefault="00407391" w:rsidP="00407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E03690" w:rsidRDefault="00E03690"/>
    <w:sectPr w:rsidR="00E03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91"/>
    <w:rsid w:val="00396EC4"/>
    <w:rsid w:val="00407391"/>
    <w:rsid w:val="004516A9"/>
    <w:rsid w:val="00E0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ADAEE"/>
  <w15:chartTrackingRefBased/>
  <w15:docId w15:val="{7E27C1D9-A682-437D-9576-AA517F00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290D0ACD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2019-10-22T14:01:00Z</dcterms:created>
  <dcterms:modified xsi:type="dcterms:W3CDTF">2019-11-13T15:41:00Z</dcterms:modified>
</cp:coreProperties>
</file>