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CC45FC" w:rsidRPr="00CC45FC" w:rsidTr="00CC45FC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CC45FC" w:rsidRPr="00CC45FC" w:rsidTr="00CC45F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B56A9B" w:rsidRDefault="00B56A9B" w:rsidP="00466EC5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- Schedule C - Forms in civil proceedings</w:t>
                  </w:r>
                </w:p>
                <w:p w:rsidR="00CC45FC" w:rsidRPr="00CC45FC" w:rsidRDefault="00CC45FC" w:rsidP="00466EC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C45F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CC45F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17 of 2014</w:t>
                  </w:r>
                </w:p>
                <w:p w:rsidR="00CC45FC" w:rsidRPr="00CC45FC" w:rsidRDefault="00CC45FC" w:rsidP="00CC45F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C45F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="00466E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No. </w:t>
                  </w:r>
                  <w:bookmarkStart w:id="0" w:name="_GoBack"/>
                  <w:bookmarkEnd w:id="0"/>
                  <w:r w:rsidRPr="00CC45F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41B.18</w:t>
                  </w:r>
                  <w:r w:rsidRPr="00CC45F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C45FC" w:rsidRPr="00CC45FC" w:rsidRDefault="00CC45FC" w:rsidP="00CC45F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C45F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Protection of Children (Hague Convention) Act 2000: Notice of Application to vary or revoke an order</w:t>
                  </w:r>
                </w:p>
                <w:p w:rsidR="00CC45FC" w:rsidRPr="00CC45FC" w:rsidRDefault="00CC45FC" w:rsidP="00CC45FC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C45F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CC45FC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CC45FC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br/>
                    <w:t>O.41B.r.50</w:t>
                  </w:r>
                </w:p>
                <w:p w:rsidR="00CC45FC" w:rsidRPr="00CC45FC" w:rsidRDefault="00CC45FC" w:rsidP="00CC45F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C45F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CC45F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Protection of Children (Hague Convention) Act 2000</w:t>
                  </w:r>
                </w:p>
                <w:p w:rsidR="00CC45FC" w:rsidRPr="00CC45FC" w:rsidRDefault="00CC45FC" w:rsidP="00CC45FC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C45F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CC45F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Convention on jurisdiction, applicable law, recognition, enforcement and cooperation in respect of parental responsibility and measures for the protection of children, signed at </w:t>
                  </w:r>
                  <w:proofErr w:type="gramStart"/>
                  <w:r w:rsidRPr="00CC45F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Hague</w:t>
                  </w:r>
                  <w:proofErr w:type="gramEnd"/>
                  <w:r w:rsidRPr="00CC45F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on the 19th day of October 1996 (the “Convention”), Article 24 *Article 26</w:t>
                  </w:r>
                </w:p>
                <w:p w:rsidR="00CC45FC" w:rsidRPr="00CC45FC" w:rsidRDefault="00CC45FC" w:rsidP="00CC45F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C45F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CC45F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NOTICE OF APPLICATION TO *SET ASIDE *DISCHARGE ORDER</w:t>
                  </w:r>
                </w:p>
                <w:p w:rsidR="00CC45FC" w:rsidRPr="00CC45FC" w:rsidRDefault="00CC45FC" w:rsidP="00CC45FC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C45F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CC45F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CC45F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C45FC" w:rsidRPr="00CC45FC" w:rsidRDefault="00CC45FC" w:rsidP="00CC45F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C45F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CC45F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C45FC" w:rsidRPr="00CC45FC" w:rsidRDefault="00CC45FC" w:rsidP="00CC45F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C45F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Applicant</w:t>
                  </w:r>
                  <w:r w:rsidRPr="00CC45F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C45FC" w:rsidRPr="00CC45FC" w:rsidRDefault="00CC45FC" w:rsidP="00CC45F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C45F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of ........ (in the said District Court District) Respondent*</w:t>
                  </w:r>
                  <w:r w:rsidRPr="00CC45F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C45FC" w:rsidRPr="00CC45FC" w:rsidRDefault="00CC45FC" w:rsidP="00CC45F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C45F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Record number:</w:t>
                  </w:r>
                  <w:r w:rsidRPr="00CC45F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C45FC" w:rsidRPr="00CC45FC" w:rsidRDefault="00CC45FC" w:rsidP="00CC45F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C45F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WHEREAS an order was made by the District Court sitting at ....... on the ...... day of ........ 20.... deciding that a measure (within the meaning of the Convention) taken by an authority in the contracting State of ........ and a copy *(and certified translation thereof) of which is annexed to this notice of application</w:t>
                  </w:r>
                  <w:r w:rsidRPr="00CC45F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C45FC" w:rsidRPr="00CC45FC" w:rsidRDefault="00CC45FC" w:rsidP="00CC45F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C45F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*be recognised *not be recognised in the State</w:t>
                  </w:r>
                  <w:r w:rsidRPr="00CC45F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C45FC" w:rsidRPr="00CC45FC" w:rsidRDefault="00CC45FC" w:rsidP="00CC45F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C45F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*declaring the said measure enforceable in the State</w:t>
                  </w:r>
                  <w:r w:rsidRPr="00CC45F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C45FC" w:rsidRPr="00CC45FC" w:rsidRDefault="00CC45FC" w:rsidP="00CC45F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C45F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TAKE NOTICE that the *applicant *respondent of ........ will apply at the sitting of the District Court to be held at ........ on the ...... day of ........ 20.... at...... a.m./p.m. (the “return date”) to have the order *SET ASIDE *DISCHARGED on the following grounds—</w:t>
                  </w:r>
                  <w:r w:rsidRPr="00CC45F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C45FC" w:rsidRPr="00CC45FC" w:rsidRDefault="00CC45FC" w:rsidP="00CC45F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C45F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 </w:t>
                  </w:r>
                </w:p>
                <w:p w:rsidR="00CC45FC" w:rsidRPr="00CC45FC" w:rsidRDefault="00CC45FC" w:rsidP="00CC45F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C45F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</w:t>
                  </w:r>
                  <w:proofErr w:type="gramStart"/>
                  <w:r w:rsidRPr="00CC45F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CC45F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day of........ 20</w:t>
                  </w:r>
                  <w:proofErr w:type="gramStart"/>
                  <w:r w:rsidRPr="00CC45F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CC45F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C45FC" w:rsidRPr="00CC45FC" w:rsidRDefault="00CC45FC" w:rsidP="00CC45F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C45F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Signed: ........ </w:t>
                  </w:r>
                </w:p>
                <w:p w:rsidR="00CC45FC" w:rsidRPr="00CC45FC" w:rsidRDefault="00CC45FC" w:rsidP="00CC45F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C45F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*(Solicitor </w:t>
                  </w:r>
                  <w:proofErr w:type="gramStart"/>
                  <w:r w:rsidRPr="00CC45F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for)*</w:t>
                  </w:r>
                  <w:proofErr w:type="gramEnd"/>
                  <w:r w:rsidRPr="00CC45F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applicant/*respondent</w:t>
                  </w:r>
                  <w:r w:rsidRPr="00CC45F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C45FC" w:rsidRPr="00CC45FC" w:rsidRDefault="00CC45FC" w:rsidP="00CC45F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C45F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To: District Court Clerk at........</w:t>
                  </w:r>
                  <w:r w:rsidRPr="00CC45F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C45FC" w:rsidRPr="00CC45FC" w:rsidRDefault="00CC45FC" w:rsidP="00CC45F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C45F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To........ *applicant/*respondent of........ </w:t>
                  </w:r>
                </w:p>
                <w:p w:rsidR="00CC45FC" w:rsidRPr="00CC45FC" w:rsidRDefault="00CC45FC" w:rsidP="00CC45F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C45F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This notice of application has been filed with the District Court Clerk at ........ and issued to the above return date on the ...... day of ........ 20....</w:t>
                  </w:r>
                </w:p>
                <w:p w:rsidR="00CC45FC" w:rsidRPr="00CC45FC" w:rsidRDefault="00CC45FC" w:rsidP="00CC45F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C45FC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*Delete where inapplicable</w:t>
                  </w:r>
                  <w:r w:rsidRPr="00CC45F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CC45FC" w:rsidRPr="00CC45FC" w:rsidRDefault="00CC45FC" w:rsidP="00CC45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853724" w:rsidRDefault="00853724"/>
    <w:sectPr w:rsidR="008537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FC"/>
    <w:rsid w:val="00466EC5"/>
    <w:rsid w:val="00853724"/>
    <w:rsid w:val="00B56A9B"/>
    <w:rsid w:val="00CC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8114F"/>
  <w15:chartTrackingRefBased/>
  <w15:docId w15:val="{D39331BB-C45F-4EF2-9F95-D16AFA7F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45FC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C4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D9186F58</Template>
  <TotalTime>5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2019-10-22T11:21:00Z</dcterms:created>
  <dcterms:modified xsi:type="dcterms:W3CDTF">2019-11-13T15:30:00Z</dcterms:modified>
</cp:coreProperties>
</file>