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753" w:rsidRDefault="00916753" w:rsidP="0091675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916753" w:rsidRDefault="00916753" w:rsidP="00760F40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760F40" w:rsidRPr="007329CF" w:rsidRDefault="00760F40" w:rsidP="00760F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7329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S.I. No. 469 of 2008</w:t>
      </w:r>
      <w:r w:rsidRPr="007329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F40" w:rsidRPr="007329CF" w:rsidRDefault="00760F40" w:rsidP="00760F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29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84.53C</w:t>
      </w:r>
    </w:p>
    <w:p w:rsidR="00760F40" w:rsidRPr="007329CF" w:rsidRDefault="00760F40" w:rsidP="00760F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29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329CF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C.</w:t>
      </w:r>
      <w:r w:rsidRPr="007329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329CF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0.84, r. 27A(4).</w:t>
      </w:r>
    </w:p>
    <w:p w:rsidR="00760F40" w:rsidRPr="007329CF" w:rsidRDefault="00760F40" w:rsidP="00760F4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29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329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Child Care Act 1991, Section 43b (as inserted by section 4 of The Child Care (Amendment) Act 2007)</w:t>
      </w:r>
      <w:r w:rsidRPr="007329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F40" w:rsidRPr="007329CF" w:rsidRDefault="00760F40" w:rsidP="00760F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29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Notice </w:t>
      </w:r>
      <w:proofErr w:type="gramStart"/>
      <w:r w:rsidRPr="007329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Of</w:t>
      </w:r>
      <w:proofErr w:type="gramEnd"/>
      <w:r w:rsidRPr="007329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 Application To *Vary *Discharge *a Condition *Restriction *Attaching to *an Order under section 43a of the Act</w:t>
      </w:r>
      <w:r w:rsidRPr="007329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F40" w:rsidRPr="007329CF" w:rsidRDefault="00760F40" w:rsidP="00760F4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329CF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Children Court Area of ............................... District No.</w:t>
      </w:r>
    </w:p>
    <w:bookmarkEnd w:id="0"/>
    <w:p w:rsidR="00760F40" w:rsidRPr="00760F40" w:rsidRDefault="00760F40" w:rsidP="00760F4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F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the matter of ............................................. a child</w:t>
      </w:r>
      <w:r w:rsidRPr="00760F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F40" w:rsidRPr="00760F40" w:rsidRDefault="00760F40" w:rsidP="00760F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 of .................... Applicant</w:t>
      </w:r>
      <w:r w:rsidRPr="00760F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F40" w:rsidRPr="00760F40" w:rsidRDefault="00760F40" w:rsidP="00760F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 of ..................... Respondent</w:t>
      </w:r>
      <w:r w:rsidRPr="00760F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F40" w:rsidRPr="00760F40" w:rsidRDefault="00760F40" w:rsidP="00760F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application of ......., made under section 43A of the abovementioned Act, this Court on the ...day of ....20......... made an order under section 43A of the said Act</w:t>
      </w:r>
      <w:r w:rsidRPr="00760F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F40" w:rsidRPr="00760F40" w:rsidRDefault="00760F40" w:rsidP="00760F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*AND WHEREAS the said order contained a *condition *restriction that .......</w:t>
      </w:r>
      <w:r w:rsidRPr="00760F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F40" w:rsidRPr="00760F40" w:rsidRDefault="00760F40" w:rsidP="00760F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applicant will apply at the sitting of the Children Court to be held at ............................. on the ... day of ........ 20 ......... at</w:t>
      </w:r>
      <w:proofErr w:type="gramStart"/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</w:t>
      </w:r>
      <w:proofErr w:type="gramEnd"/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a.m./p.m., under section 43B(1) to have the said *order *condition *restriction</w:t>
      </w:r>
      <w:r w:rsidRPr="00760F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F40" w:rsidRPr="00760F40" w:rsidRDefault="00760F40" w:rsidP="00760F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*DISCHARGED</w:t>
      </w:r>
      <w:r w:rsidRPr="00760F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F40" w:rsidRPr="00760F40" w:rsidRDefault="00760F40" w:rsidP="00760F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*VARIED as follows: ............................................</w:t>
      </w:r>
      <w:r w:rsidRPr="00760F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F40" w:rsidRPr="00760F40" w:rsidRDefault="00760F40" w:rsidP="00760F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on the grounds that ............................................</w:t>
      </w:r>
      <w:r w:rsidRPr="00760F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F40" w:rsidRPr="00760F40" w:rsidRDefault="00760F40" w:rsidP="00760F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</w:t>
      </w:r>
      <w:proofErr w:type="gramStart"/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....day</w:t>
      </w:r>
      <w:proofErr w:type="gramEnd"/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of............. 20.........</w:t>
      </w:r>
      <w:r w:rsidRPr="00760F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F40" w:rsidRPr="00760F40" w:rsidRDefault="00760F40" w:rsidP="00760F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Signed.......................................</w:t>
      </w:r>
      <w:r w:rsidRPr="00760F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F40" w:rsidRPr="00760F40" w:rsidRDefault="00760F40" w:rsidP="00760F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Applicant/Solicitor for the Applicant</w:t>
      </w:r>
      <w:r w:rsidRPr="00760F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60F40" w:rsidRPr="00760F40" w:rsidRDefault="00760F40" w:rsidP="00760F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To.............. </w:t>
      </w:r>
    </w:p>
    <w:p w:rsidR="00760F40" w:rsidRPr="00760F40" w:rsidRDefault="00760F40" w:rsidP="00760F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of............. </w:t>
      </w:r>
    </w:p>
    <w:p w:rsidR="00760F40" w:rsidRPr="00760F40" w:rsidRDefault="00760F40" w:rsidP="00760F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60F4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respondent(s)</w:t>
      </w:r>
      <w:r w:rsidRPr="00760F40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14170" w:rsidRDefault="00760F40" w:rsidP="00760F40">
      <w:r w:rsidRPr="00760F40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*Delete words inapplicable</w:t>
      </w:r>
    </w:p>
    <w:sectPr w:rsidR="00114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40"/>
    <w:rsid w:val="00114170"/>
    <w:rsid w:val="007329CF"/>
    <w:rsid w:val="00760F40"/>
    <w:rsid w:val="0091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DA41B-0F68-49CE-B3CE-F1695811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1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2019-10-29T11:30:00Z</dcterms:created>
  <dcterms:modified xsi:type="dcterms:W3CDTF">2019-11-13T16:51:00Z</dcterms:modified>
</cp:coreProperties>
</file>