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45" w:rsidRPr="00603445" w:rsidRDefault="00603445" w:rsidP="0060344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603445">
        <w:rPr>
          <w:rFonts w:ascii="Verdana" w:hAnsi="Verdana" w:cs="Verdana"/>
          <w:sz w:val="20"/>
          <w:szCs w:val="20"/>
        </w:rPr>
        <w:t>District Court - Schedule C - Forms in civil proceedings</w:t>
      </w:r>
    </w:p>
    <w:p w:rsidR="00603445" w:rsidRPr="00603445" w:rsidRDefault="00603445" w:rsidP="00C17A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C17A49" w:rsidRPr="00603445" w:rsidRDefault="00C17A49" w:rsidP="00C17A49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r w:rsidRPr="00603445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</w:p>
    <w:p w:rsidR="00C17A49" w:rsidRPr="005844D7" w:rsidRDefault="00C17A49" w:rsidP="00C17A4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bookmarkStart w:id="0" w:name="_GoBack"/>
      <w:r w:rsidRPr="005844D7">
        <w:rPr>
          <w:rFonts w:ascii="Verdana" w:eastAsia="Times New Roman" w:hAnsi="Verdana" w:cs="Arial"/>
          <w:bCs/>
          <w:sz w:val="20"/>
          <w:szCs w:val="20"/>
          <w:lang w:eastAsia="en-IE"/>
        </w:rPr>
        <w:t>No. 84.46</w:t>
      </w:r>
    </w:p>
    <w:p w:rsidR="00C17A49" w:rsidRPr="005844D7" w:rsidRDefault="00C17A49" w:rsidP="00C17A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844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844D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r.25 (2)</w:t>
      </w:r>
    </w:p>
    <w:p w:rsidR="00C17A49" w:rsidRPr="005844D7" w:rsidRDefault="00C17A49" w:rsidP="00C17A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844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844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5844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7A49" w:rsidRPr="005844D7" w:rsidRDefault="00C17A49" w:rsidP="00C17A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844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37 (2)</w:t>
      </w:r>
      <w:r w:rsidRPr="005844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7A49" w:rsidRPr="005844D7" w:rsidRDefault="00C17A49" w:rsidP="00C17A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844D7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to *vary *discharge an order regarding access to a child</w:t>
      </w:r>
    </w:p>
    <w:bookmarkEnd w:id="0"/>
    <w:p w:rsidR="00C17A49" w:rsidRPr="00C17A49" w:rsidRDefault="00C17A49" w:rsidP="00C17A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17A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 a child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Applicant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Respondent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child is in the care of the ...... Health Board at ....... in the said court district,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on the application of ........ of .......... the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Court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proofErr w:type="gramStart"/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made an order under section 37 (2) (a) of the above-mentioned Act regarding access to the child as </w:t>
      </w:r>
      <w:proofErr w:type="gramStart"/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C17A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herein will apply at the sitting of the District Court to be held at 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at ... a.m./p.m., under section 37 (2) of the Act to have the said Order *discharged/*varied as </w:t>
      </w:r>
      <w:proofErr w:type="gramStart"/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follows:—</w:t>
      </w:r>
      <w:proofErr w:type="gramEnd"/>
      <w:r w:rsidRPr="00C17A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grounds </w:t>
      </w:r>
      <w:proofErr w:type="gramStart"/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that:—</w:t>
      </w:r>
      <w:proofErr w:type="gramEnd"/>
      <w:r w:rsidRPr="00C17A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proofErr w:type="gramStart"/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C17A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</w:t>
      </w:r>
      <w:r w:rsidRPr="00C17A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17A49" w:rsidRPr="00C17A49" w:rsidRDefault="00C17A49" w:rsidP="00C17A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17A4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</w:t>
      </w:r>
      <w:r w:rsidRPr="00C17A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234D6" w:rsidRDefault="00C17A49" w:rsidP="00C17A49">
      <w:r w:rsidRPr="00C17A4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A23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49"/>
    <w:rsid w:val="005844D7"/>
    <w:rsid w:val="00603445"/>
    <w:rsid w:val="00A234D6"/>
    <w:rsid w:val="00C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63D03-107D-432A-A1D6-2E7438D5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A49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1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2019-10-29T09:57:00Z</dcterms:created>
  <dcterms:modified xsi:type="dcterms:W3CDTF">2019-11-13T17:01:00Z</dcterms:modified>
</cp:coreProperties>
</file>