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A9" w:rsidRDefault="003701A9" w:rsidP="0037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701A9" w:rsidRDefault="003701A9" w:rsidP="004E02C8">
      <w:pPr>
        <w:spacing w:after="0" w:line="240" w:lineRule="auto"/>
        <w:jc w:val="center"/>
      </w:pPr>
    </w:p>
    <w:p w:rsidR="004E02C8" w:rsidRPr="004E02C8" w:rsidRDefault="004E02C8" w:rsidP="004E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701A9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4E02C8">
        <w:rPr>
          <w:rFonts w:ascii="Verdana" w:eastAsia="Times New Roman" w:hAnsi="Verdana" w:cs="Arial"/>
          <w:color w:val="0000FF"/>
          <w:sz w:val="20"/>
          <w:szCs w:val="20"/>
          <w:lang w:eastAsia="en-IE"/>
        </w:rPr>
        <w:t xml:space="preserve"> </w:t>
      </w:r>
    </w:p>
    <w:p w:rsidR="004E02C8" w:rsidRPr="001A7B40" w:rsidRDefault="004E02C8" w:rsidP="004E02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1A7B4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84.50</w:t>
      </w:r>
    </w:p>
    <w:bookmarkEnd w:id="0"/>
    <w:p w:rsidR="004E02C8" w:rsidRPr="004E02C8" w:rsidRDefault="004E02C8" w:rsidP="004E02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E02C8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r.26 (2)</w:t>
      </w:r>
    </w:p>
    <w:p w:rsidR="004E02C8" w:rsidRPr="004E02C8" w:rsidRDefault="004E02C8" w:rsidP="004E02C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Act, 1991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37 (3)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to *vary *discharge an order authorising refusal to allow access to a child </w:t>
      </w:r>
    </w:p>
    <w:p w:rsidR="004E02C8" w:rsidRPr="004E02C8" w:rsidRDefault="004E02C8" w:rsidP="004E02C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 a child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Applicant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Respondent(s)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the application of the above-named health board, made under section 37 (3) of the above-mentioned Act, with respect to the above-named child who is in the care of the board at ............... in the said court district, the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 on the ... day of ...... 20</w:t>
      </w: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made an order authorising the board to refuse to allow </w:t>
      </w:r>
      <w:proofErr w:type="gramStart"/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....... access to the child.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at the sitting of the District Court to be held at 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on the ... day of ...... 20</w:t>
      </w: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at ...... a.m./p.m. under the said section to have the said order—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*discharged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*varied as </w:t>
      </w:r>
      <w:proofErr w:type="gramStart"/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that—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 20</w:t>
      </w: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 ..................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02C8" w:rsidRPr="004E02C8" w:rsidRDefault="004E02C8" w:rsidP="004E0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E02C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respondent(s)</w:t>
      </w:r>
      <w:r w:rsidRPr="004E02C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22E8D" w:rsidRDefault="004E02C8" w:rsidP="004E02C8">
      <w:r w:rsidRPr="004E02C8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D2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C8"/>
    <w:rsid w:val="001A7B40"/>
    <w:rsid w:val="003701A9"/>
    <w:rsid w:val="004E02C8"/>
    <w:rsid w:val="00D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09B53-BB6D-44B3-B7C5-410CFB8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2C8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E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2019-10-29T11:24:00Z</dcterms:created>
  <dcterms:modified xsi:type="dcterms:W3CDTF">2019-11-13T16:57:00Z</dcterms:modified>
</cp:coreProperties>
</file>