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30" w:rsidRDefault="00065030" w:rsidP="000650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65030" w:rsidRDefault="00065030" w:rsidP="004F084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4F0849" w:rsidRPr="004F0849" w:rsidRDefault="004F0849" w:rsidP="004F08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  <w:r w:rsidRPr="004F08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849" w:rsidRPr="004F0849" w:rsidRDefault="00DB5686" w:rsidP="00065030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="004F0849"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84.40J</w:t>
      </w:r>
    </w:p>
    <w:p w:rsidR="004F0849" w:rsidRPr="004F0849" w:rsidRDefault="004F0849" w:rsidP="0006503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8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F084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SCHEDULE C </w:t>
      </w:r>
      <w:r w:rsidRPr="004F08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F084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O.84.r.21A (10)</w:t>
      </w:r>
    </w:p>
    <w:p w:rsidR="004F0849" w:rsidRPr="004F0849" w:rsidRDefault="004F0849" w:rsidP="0006503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 1991, Section 23f (1) </w:t>
      </w:r>
    </w:p>
    <w:p w:rsidR="004F0849" w:rsidRPr="004F0849" w:rsidRDefault="004F0849" w:rsidP="00065030">
      <w:pPr>
        <w:spacing w:before="100" w:beforeAutospacing="1"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(As Inserted </w:t>
      </w:r>
      <w:proofErr w:type="gramStart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 2001) </w:t>
      </w:r>
    </w:p>
    <w:p w:rsidR="004F0849" w:rsidRPr="004F0849" w:rsidRDefault="004F0849" w:rsidP="00065030">
      <w:pPr>
        <w:spacing w:before="100" w:beforeAutospacing="1"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To *Vary *Discharge A Special Care Order </w:t>
      </w:r>
    </w:p>
    <w:p w:rsidR="004F0849" w:rsidRPr="004F0849" w:rsidRDefault="004F0849" w:rsidP="00065030">
      <w:pPr>
        <w:spacing w:before="100" w:beforeAutospacing="1"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4F0849" w:rsidRPr="004F0849" w:rsidRDefault="004F0849" w:rsidP="004F084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In the matter of ……………………………….…………………………………., a child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…………………………………………………………………………………… Applicant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of…………………………………………………………………………………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…………………………………………………………………………………… Respondent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of……………………………………………………………………………………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the Health Service Executive, made under section 23B (1) of the above mentioned Act, this Court on the …</w:t>
      </w:r>
      <w:proofErr w:type="gramStart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……..……20… made a special care order *placing *maintaining the above-named child in the care of that Executive for the period of …….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applicant will apply under section 23F (1) of the said Act at the sitting of the Children Court to be held at ……………………………………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</w:t>
      </w:r>
      <w:proofErr w:type="gramStart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…</w:t>
      </w:r>
      <w:proofErr w:type="gramStart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….20… at ….a.m./p.m. for an order *varying *discharging the said special care order as follows: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grounds that -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</w:t>
      </w:r>
      <w:proofErr w:type="gramStart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day of…….20… </w:t>
      </w:r>
    </w:p>
    <w:p w:rsidR="004F0849" w:rsidRPr="004F0849" w:rsidRDefault="004F0849" w:rsidP="004F0849">
      <w:pPr>
        <w:spacing w:after="0" w:line="240" w:lineRule="auto"/>
        <w:ind w:left="216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Signed………………………………………….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Solicitor for the applicant</w:t>
      </w:r>
    </w:p>
    <w:p w:rsidR="004F0849" w:rsidRPr="004F0849" w:rsidRDefault="004F0849" w:rsidP="004F084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To……………………………</w:t>
      </w:r>
      <w:proofErr w:type="gramStart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of………………………………… </w:t>
      </w:r>
    </w:p>
    <w:p w:rsidR="004F0849" w:rsidRPr="004F0849" w:rsidRDefault="004F0849" w:rsidP="004F084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above-named respondent </w:t>
      </w:r>
    </w:p>
    <w:p w:rsidR="002B195C" w:rsidRDefault="004F0849" w:rsidP="004F0849">
      <w:r w:rsidRPr="004F084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2B1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49"/>
    <w:rsid w:val="00065030"/>
    <w:rsid w:val="002B195C"/>
    <w:rsid w:val="004F0849"/>
    <w:rsid w:val="00D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B9AD"/>
  <w15:chartTrackingRefBased/>
  <w15:docId w15:val="{BA6E4B76-D2DA-4EDE-9982-BEC78B69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2019-10-29T09:40:00Z</dcterms:created>
  <dcterms:modified xsi:type="dcterms:W3CDTF">2019-11-13T17:14:00Z</dcterms:modified>
</cp:coreProperties>
</file>