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B0CDB" w:rsidRPr="008B0CDB" w:rsidTr="008B0CD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B0CDB" w:rsidRPr="008B0CDB" w:rsidTr="008B0C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C6ED5" w:rsidRDefault="002C6ED5" w:rsidP="007F183E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2C6ED5" w:rsidRDefault="002C6ED5" w:rsidP="008B0CD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B0CDB" w:rsidRPr="008B0CDB" w:rsidRDefault="008B0CDB" w:rsidP="008B0C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9 of 2018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7F183E" w:rsidP="008B0C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="008B0CDB"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49B.01</w:t>
                  </w:r>
                  <w:r w:rsidR="008B0CDB"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to enforce mediation settlement</w:t>
                  </w:r>
                </w:p>
                <w:p w:rsidR="008B0CDB" w:rsidRPr="008B0CDB" w:rsidRDefault="008B0CDB" w:rsidP="008B0C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B0CD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8B0CD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O.49B, r. 5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†Between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 Claimant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 Respondent</w:t>
                  </w:r>
                </w:p>
                <w:p w:rsidR="008B0CDB" w:rsidRPr="008B0CDB" w:rsidRDefault="008B0CDB" w:rsidP="008B0C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</w:t>
                  </w:r>
                </w:p>
                <w:p w:rsidR="008B0CDB" w:rsidRPr="008B0CDB" w:rsidRDefault="008B0CDB" w:rsidP="008B0C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above-named claimant will apply to the District Court sitting at ........ on the ...... day of </w:t>
                  </w:r>
                  <w:proofErr w:type="gramStart"/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20.... at ........ a.m./p.m. (the “return date”) for: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(1) An order under section 11(3) of the Mediation Act 2017 for the enforcement of the terms of a mediation settlement made on the ......day of ........ 20...., as between the above-named claimant and the above named respondent *(</w:t>
                  </w:r>
                  <w:r w:rsidRPr="008B0CD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or as the case may be</w:t>
                  </w: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which is enforceable between the said parties,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[(2) </w:t>
                  </w:r>
                  <w:r w:rsidRPr="008B0CD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insert any other order(s) sought, e.g. costs</w:t>
                  </w: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Which application is grounded upon the affidavit of .......... sworn on the ...... day of ....... 20...., which exhibits the said mediation settlement.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.........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*(Solicitor for the) claimant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District Court Clerk at ........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And: ........ *(Solicitor for the) respondent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This notice of application has been filed with the District Court Clerk at ........ and issued to the above return date on the </w:t>
                  </w:r>
                  <w:proofErr w:type="gramStart"/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8B0C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......... 20....</w:t>
                  </w:r>
                  <w:r w:rsidRPr="008B0C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CDB" w:rsidRPr="008B0CDB" w:rsidRDefault="008B0CDB" w:rsidP="008B0C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CD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</w:p>
              </w:tc>
            </w:tr>
          </w:tbl>
          <w:p w:rsidR="008B0CDB" w:rsidRPr="008B0CDB" w:rsidRDefault="008B0CDB" w:rsidP="008B0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448CB" w:rsidRDefault="00C448CB"/>
    <w:sectPr w:rsidR="00C44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DB"/>
    <w:rsid w:val="002C6ED5"/>
    <w:rsid w:val="007F183E"/>
    <w:rsid w:val="008B0CDB"/>
    <w:rsid w:val="00C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71BF"/>
  <w15:chartTrackingRefBased/>
  <w15:docId w15:val="{B1C2FA90-A1E8-4940-9114-0B135792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2766408A</Template>
  <TotalTime>12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2019-10-22T14:09:00Z</dcterms:created>
  <dcterms:modified xsi:type="dcterms:W3CDTF">2019-11-13T15:54:00Z</dcterms:modified>
</cp:coreProperties>
</file>