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CA" w:rsidRDefault="00065DCA" w:rsidP="00065D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65DCA" w:rsidRDefault="00065DCA" w:rsidP="005D1E4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D1E45" w:rsidRPr="005D1E45" w:rsidRDefault="005D1E45" w:rsidP="005D1E4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9679DA" w:rsidP="005D1E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5D1E45"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84.40K</w:t>
      </w:r>
    </w:p>
    <w:p w:rsidR="005D1E45" w:rsidRPr="005D1E45" w:rsidRDefault="005D1E45" w:rsidP="005D1E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D1E4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D1E4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 21A (10)</w:t>
      </w:r>
    </w:p>
    <w:p w:rsidR="005D1E45" w:rsidRPr="005D1E45" w:rsidRDefault="005D1E45" w:rsidP="005D1E4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 1991, Section 23f (1)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(As Inserted 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Discharge A Special Care Order And Make A Supervision Order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5D1E45" w:rsidRPr="005D1E45" w:rsidRDefault="005D1E45" w:rsidP="005D1E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23B (1) of the above mentioned Act, this Court on the …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……………20… made a special care order *placing *maintaining the above-named child in the care of that Executive for the period of …….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Executive will apply under section 23F (1) of the said Act at the sitting of the Children Court to be held at ………………………………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…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….20… at ….a.m./p.m. for an order discharging said special care order and making a supervision order in respect of the child on the grounds that -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of…….20…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Signed………………………………………….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the applicant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</w:t>
      </w:r>
      <w:proofErr w:type="gramStart"/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D1E45" w:rsidRPr="005D1E45" w:rsidRDefault="005D1E45" w:rsidP="005D1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D1E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5D1E4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6078" w:rsidRDefault="005D1E45" w:rsidP="005D1E45">
      <w:r w:rsidRPr="005D1E4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4B6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45"/>
    <w:rsid w:val="00065DCA"/>
    <w:rsid w:val="004B6078"/>
    <w:rsid w:val="005D1E45"/>
    <w:rsid w:val="009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0760"/>
  <w15:chartTrackingRefBased/>
  <w15:docId w15:val="{DFB13F89-8024-4D7A-808D-688579B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2019-10-29T09:41:00Z</dcterms:created>
  <dcterms:modified xsi:type="dcterms:W3CDTF">2019-11-13T17:14:00Z</dcterms:modified>
</cp:coreProperties>
</file>