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D3" w:rsidRDefault="00D048D3" w:rsidP="00D048D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048D3" w:rsidRDefault="00D048D3" w:rsidP="007A66B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7A66BB" w:rsidRPr="007A66BB" w:rsidRDefault="007A66BB" w:rsidP="007A66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893EC6" w:rsidP="007A66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7A66BB"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84.40L</w:t>
      </w:r>
    </w:p>
    <w:p w:rsidR="007A66BB" w:rsidRPr="007A66BB" w:rsidRDefault="007A66BB" w:rsidP="007A66B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66B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66B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O.84.r.21A (10)</w:t>
      </w:r>
    </w:p>
    <w:p w:rsidR="007A66BB" w:rsidRPr="007A66BB" w:rsidRDefault="007A66BB" w:rsidP="007A66B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 1991, Section 23f (1)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(As Inserted 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Discharge A Special Care Order And Make A Care Order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7A66BB" w:rsidRPr="007A66BB" w:rsidRDefault="007A66BB" w:rsidP="007A66B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23B (1) of the above mentioned Act, this Court on the …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……20… made a special care order *placing *maintaining the above-named child in the care of that Executive for the period of …….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Executive will apply under section 23F (1) of the said Act at the sitting of the Children Court to be held at ………………………………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…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….20… at ….a.m./p.m. for an order discharging said special care order and making a care order in respect of the child on the grounds that -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of…….20…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Signed………………………………………….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the applicant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</w:t>
      </w:r>
      <w:proofErr w:type="gramStart"/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66BB" w:rsidRPr="007A66BB" w:rsidRDefault="007A66BB" w:rsidP="007A66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A66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7A66B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25D46" w:rsidRDefault="007A66BB" w:rsidP="007A66BB">
      <w:r w:rsidRPr="007A66BB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325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BB"/>
    <w:rsid w:val="00325D46"/>
    <w:rsid w:val="007A66BB"/>
    <w:rsid w:val="00893EC6"/>
    <w:rsid w:val="00D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E6683"/>
  <w15:chartTrackingRefBased/>
  <w15:docId w15:val="{DF742AAB-BFA8-4FBF-9951-9122FB05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2019-10-29T09:41:00Z</dcterms:created>
  <dcterms:modified xsi:type="dcterms:W3CDTF">2019-11-13T17:13:00Z</dcterms:modified>
</cp:coreProperties>
</file>