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E3269" w:rsidRPr="00EE3269" w:rsidTr="00EE326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E3269" w:rsidRPr="00EE3269" w:rsidTr="00EE326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C3B9A" w:rsidRDefault="004C3B9A" w:rsidP="00065D9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EE3269" w:rsidRPr="00EE3269" w:rsidRDefault="00EE3269" w:rsidP="00065D9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EE3269" w:rsidRPr="00EE3269" w:rsidRDefault="00EE3269" w:rsidP="00EE326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065D9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43.04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payment out of Court of money secured or invested for the benefit of a child</w:t>
                  </w:r>
                </w:p>
                <w:p w:rsidR="00EE3269" w:rsidRPr="00EE3269" w:rsidRDefault="00EE3269" w:rsidP="00EE3269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E326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EE326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O.43, r. 15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I, the applicant, was the child *claimant *respondent in the above civil proceedings which were heard and decided by this Court on the ...... day of ........ 20...., and in which civil proceedings the Court ordered: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the sum of €........ to which I was declared entitled, be invested for my benefit until I attained full age, and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*That I may apply for payment out by request in writing to the Clerk and by producing to the Clerk my birth certificate and a form of identifying document including a photograph sufficient to identify me as the person entitled to payment, and filing with the Clerk a certified copy of my birth certificate.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was born on the ........ day of ........ 19/20</w:t>
                  </w:r>
                  <w:proofErr w:type="gramStart"/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and I attained full age on the ...... day of ........ 20....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 certified copy of my birth certificate is attached, and I have produced to you my birth certificate and a form of identifying document including a photograph of me.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 apply for an authorisation for the payment out of Court to me of the sum to which I was declared entitled (or the balance thereof) with any interest or investment gain which has accrued thereon.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 20....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Signed:........</w:t>
                  </w:r>
                  <w:proofErr w:type="gramEnd"/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Applicant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To the District Court Clerk,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Office,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*Deleted where inapplicable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FOR OFFICE USE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Principal € ........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Interest earned € ........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Amount on deposit € ........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Payments out to date: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*Authorised on ........ by ........ District Court Clerk assigned to the above Court area</w:t>
                  </w:r>
                  <w:r w:rsidRPr="00EE326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*Referred to the sitting of the District Court at........ on the ...... day of ........ 20.... at ........ a.m./p.m.</w:t>
                  </w:r>
                </w:p>
                <w:p w:rsidR="00EE3269" w:rsidRPr="00EE3269" w:rsidRDefault="00EE3269" w:rsidP="00EE326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E326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EE326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EE3269" w:rsidRPr="00EE3269" w:rsidRDefault="00EE3269" w:rsidP="00EE32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B63051" w:rsidRDefault="00B63051"/>
    <w:sectPr w:rsidR="00B63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69"/>
    <w:rsid w:val="00065D9A"/>
    <w:rsid w:val="004C3B9A"/>
    <w:rsid w:val="00B63051"/>
    <w:rsid w:val="00E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80C6"/>
  <w15:chartTrackingRefBased/>
  <w15:docId w15:val="{1D7C3962-81F0-47F8-98BF-5ACF9D5C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3269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E3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BC91E3FA</Template>
  <TotalTime>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2019-10-22T13:46:00Z</dcterms:created>
  <dcterms:modified xsi:type="dcterms:W3CDTF">2019-11-13T15:35:00Z</dcterms:modified>
</cp:coreProperties>
</file>