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F12BA" w:rsidRPr="007F12BA" w:rsidTr="007F12B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F12BA" w:rsidRPr="007F12BA" w:rsidTr="007F12B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3DFA" w:rsidRDefault="00243DFA" w:rsidP="00212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</w:t>
                  </w:r>
                  <w:bookmarkStart w:id="0" w:name="_GoBack"/>
                  <w:bookmarkEnd w:id="0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 - Schedule C - Forms in civil proceedings</w:t>
                  </w:r>
                </w:p>
                <w:p w:rsidR="007F12BA" w:rsidRPr="007F12BA" w:rsidRDefault="007F12BA" w:rsidP="002120C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7F12BA" w:rsidRPr="007F12BA" w:rsidRDefault="007F12BA" w:rsidP="007F12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212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41B.17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Protection of Children (Hague Convention) Act 2000: Notice of Application for order</w:t>
                  </w:r>
                </w:p>
                <w:p w:rsidR="007F12BA" w:rsidRPr="007F12BA" w:rsidRDefault="007F12BA" w:rsidP="007F12B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12B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7F12B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O.41B, r.48</w:t>
                  </w:r>
                </w:p>
                <w:p w:rsidR="007F12BA" w:rsidRPr="007F12BA" w:rsidRDefault="007F12BA" w:rsidP="007F12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Protection of Children (Hague Convention) Act 2000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Convention on jurisdiction, applicable law, recognition, enforcement and cooperation in respect of parental responsibility and measures for the protection of children, signed at </w:t>
                  </w:r>
                  <w:proofErr w:type="gram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Hague</w:t>
                  </w:r>
                  <w:proofErr w:type="gram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the 19th day of October 1996 (the “Convention”), Article 24 *Article 26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*under Article 24 of the Convention to decide on the *recognition *non-recognition of a measure taken in another contracting state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*under Article 26 of the Convention that a measure taken in another contracting state be declared enforceable or registered for the purpose of enforcement in the State</w:t>
                  </w:r>
                </w:p>
                <w:p w:rsidR="007F12BA" w:rsidRPr="007F12BA" w:rsidRDefault="007F12BA" w:rsidP="007F12B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of ........ (in the said District Court District) Respondent*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a measure (within the meaning of the Convention) was taken on the ...... day of ........ 20.... by </w:t>
                  </w:r>
                  <w:proofErr w:type="gram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an authority of the contracting state (the “Contracting State Authority” of ........ , a contracting state of the Convention.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The measure taken by the Contracting State Authority relates to the following child*(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):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†Full name ........ Address ........ Date and place of birth (where available)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2. Summary of nature and effect of measure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The person*(s) having rights referred to in Article 3 of the Convention in respect of the child*(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and the nature of those rights are the following: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†Full name ........ Address ........ Date and place of birth (where available) ........ Nature of rights (e.g. parental responsibility, right of custody, right of access, guardianship)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Child*(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to whom those rights relate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4. Where the request concerns the enforcement of a measure taken by the Contracting State Authority concerning access: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practical arrangements for exercise of rights of access (to the extent stated in the measure),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 and time ........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Start ........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End ........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Place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(ii) any specific obligations on the holders of parental responsibility ........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(iii) any specific obligations on the person with a right of access ........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(iv) any restrictions attached to the exercise of rights of access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5. Jurisdiction of the Contracting State Authority to take the measure concerned by reference to Chapter II of the Convention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6. Findings of fact on which the Contracting State Authority based its jurisdiction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7. *The child*(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concerned was/were given the opportunity to be heard by the Contracting State Authority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measure was taken in a case of urgency and the child*(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concerned was/were not given the opportunity to be heard by the Contracting State Authority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8. *The following persons, having parental responsibility in respect of the child* 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concerned, </w:t>
                  </w:r>
                  <w:proofErr w:type="gram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namely,........</w:t>
                  </w:r>
                  <w:proofErr w:type="gram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*was/*were given the opportunity to be heard in relation to the measure by the Contracting State Authority.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measure was taken in a case of urgency and the persons having parental responsibility in respect of the child*(</w:t>
                  </w:r>
                  <w:proofErr w:type="spell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concerned *was/*were not given the opportunity to be heard by the Contracting State Authority.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*9. A later measure has/has not been taken in a non-contracting state of the habitual residence of the child.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*10. The procedure provided in Article 33 of the Convention has been complied with.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11. According to the law of the Contracting State Authority, the measure is enforceable.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*</w:t>
                  </w:r>
                  <w:proofErr w:type="gram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12.The</w:t>
                  </w:r>
                  <w:proofErr w:type="gramEnd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above-named applicant is entitled to request *recognition/*non-recognition of the measure *and that the measure be declared enforceable or registered for the purpose of enforcement in the State because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 applicant will apply to the District Court sitting at ........ on the ...... day of ........ 20.... at ........ a.m./p.m.: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to decide on the recognition of the said measure taken by the Contracting State Authority pursuant to Article 24 of the said Convention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to decide on the non-recognition of the said measure taken by the Contracting State Authority pursuant to Article 24 of the said Convention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*to declare the said measure enforceable in the State pursuant to Article 26 of the said Convention and/or that the said measure be registered for the purpose of enforcement in the State.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</w:t>
                  </w:r>
                  <w:proofErr w:type="gramStart"/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 (for) Applicant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District Court Clerk at ........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*To: of: (Respondent)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notice of application has been filed with the District Court Clerk at ........ and issued to the above return date on the ...... day of ........ 20....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F12BA" w:rsidRPr="007F12BA" w:rsidRDefault="007F12BA" w:rsidP="007F12B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12B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†repeat as necessary for each further child or person concerned</w:t>
                  </w:r>
                  <w:r w:rsidRPr="007F12B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F12BA" w:rsidRPr="007F12BA" w:rsidRDefault="007F12BA" w:rsidP="007F1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F0B80" w:rsidRDefault="002F0B80"/>
    <w:sectPr w:rsidR="002F0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BA"/>
    <w:rsid w:val="002120CD"/>
    <w:rsid w:val="00243DFA"/>
    <w:rsid w:val="002F0B80"/>
    <w:rsid w:val="007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AEB4"/>
  <w15:chartTrackingRefBased/>
  <w15:docId w15:val="{3095E308-801E-4221-B677-EE8EA112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12B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F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45C49F05</Template>
  <TotalTime>8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2019-10-22T11:20:00Z</dcterms:created>
  <dcterms:modified xsi:type="dcterms:W3CDTF">2019-11-13T15:31:00Z</dcterms:modified>
</cp:coreProperties>
</file>