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43083" w:rsidRPr="00643083" w:rsidTr="0064308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43083" w:rsidRPr="00643083" w:rsidTr="0064308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7DB2" w:rsidRDefault="00F97DB2" w:rsidP="00F97D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F97DB2" w:rsidRDefault="00F97DB2" w:rsidP="0064308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43083" w:rsidRPr="00643083" w:rsidRDefault="00643083" w:rsidP="006430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5 of 2006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512433" w:rsidP="006430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="00643083"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84.40C</w:t>
                  </w:r>
                </w:p>
                <w:p w:rsidR="00643083" w:rsidRPr="00643083" w:rsidRDefault="00643083" w:rsidP="006430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43083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43083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r.21A (2)</w:t>
                  </w:r>
                </w:p>
                <w:p w:rsidR="00643083" w:rsidRPr="00643083" w:rsidRDefault="00643083" w:rsidP="006430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CARE ACT 1991, SECTION 23B (4) (B)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(As Inserted </w:t>
                  </w:r>
                  <w:proofErr w:type="gramStart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By</w:t>
                  </w:r>
                  <w:proofErr w:type="gramEnd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Section 16 Of The Children Act 2001)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</w:t>
                  </w:r>
                  <w:proofErr w:type="gramStart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Application For Extension Of A Special Care Order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 District No.</w:t>
                  </w:r>
                </w:p>
                <w:p w:rsidR="00643083" w:rsidRPr="00643083" w:rsidRDefault="00643083" w:rsidP="006430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……………………………….…………………………………., a child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…………………………………………………………………………………… Applicant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of…………………………………………………………………………………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…………………………………………………………………………………… Respondent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of……………………………………………………………………………………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application of the Health Service Executive, made under section 23B (1) of the above mentioned Act, this Court on the …</w:t>
                  </w:r>
                  <w:proofErr w:type="gramStart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….day</w:t>
                  </w:r>
                  <w:proofErr w:type="gramEnd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……20… made a special care order *placing *maintaining the above named child in the care of the said Executive for the period of …….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applicant will apply under section 23B (4)(b) of the said Act at the sitting of the Children Court to be held at ……………………………………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the </w:t>
                  </w:r>
                  <w:proofErr w:type="gramStart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…</w:t>
                  </w:r>
                  <w:proofErr w:type="gramStart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….20… at ….a.m./p.m. for an extension of the period of validity of the said special care order for *a further period of …….days *such further period as may be ordered.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…</w:t>
                  </w:r>
                  <w:proofErr w:type="gramStart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day of…….20…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Signed………………………………………….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Solicitor for the applicant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To……………………………</w:t>
                  </w:r>
                  <w:proofErr w:type="gramStart"/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of…………………………………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</w:t>
                  </w:r>
                  <w:r w:rsidRPr="006430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43083" w:rsidRPr="00643083" w:rsidRDefault="00643083" w:rsidP="0064308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308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</w:t>
                  </w:r>
                  <w:r w:rsidRPr="00F97DB2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Delete words inapplicable</w:t>
                  </w:r>
                  <w:r w:rsidRPr="00F97DB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n-IE"/>
                    </w:rPr>
                    <w:t xml:space="preserve"> </w:t>
                  </w:r>
                </w:p>
              </w:tc>
            </w:tr>
          </w:tbl>
          <w:p w:rsidR="00643083" w:rsidRPr="00643083" w:rsidRDefault="00643083" w:rsidP="00643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73F98" w:rsidRDefault="00473F98"/>
    <w:sectPr w:rsidR="00473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3"/>
    <w:rsid w:val="00473F98"/>
    <w:rsid w:val="00512433"/>
    <w:rsid w:val="00643083"/>
    <w:rsid w:val="00F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2BE0"/>
  <w15:chartTrackingRefBased/>
  <w15:docId w15:val="{754EFFFE-6720-492E-9CBF-9AEA3ECE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2019-10-24T15:13:00Z</dcterms:created>
  <dcterms:modified xsi:type="dcterms:W3CDTF">2019-11-13T17:15:00Z</dcterms:modified>
</cp:coreProperties>
</file>