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5E" w:rsidRDefault="0029205E" w:rsidP="002920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29205E" w:rsidRDefault="0029205E" w:rsidP="00BD25C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BD25CB" w:rsidRPr="00BD25CB" w:rsidRDefault="00BD25CB" w:rsidP="00BD25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 of 2006</w:t>
      </w:r>
    </w:p>
    <w:p w:rsidR="00BD25CB" w:rsidRPr="00BD25CB" w:rsidRDefault="00BD25CB" w:rsidP="00BD25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D25C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D25C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BD25C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D25C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r.21A (3)</w:t>
      </w:r>
    </w:p>
    <w:p w:rsidR="00BD25CB" w:rsidRPr="00BD25CB" w:rsidRDefault="00BD25CB" w:rsidP="00BD25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D25C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="00356FA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84.40E</w:t>
      </w:r>
      <w:r w:rsidRPr="00BD25C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 1991, Section 23b (5) (As Inserted </w:t>
      </w:r>
      <w:proofErr w:type="gramStart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</w:t>
      </w:r>
      <w:proofErr w:type="gramEnd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Section 16 Of The Children Act 2001)</w:t>
      </w:r>
      <w:r w:rsidRPr="00BD25C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</w:t>
      </w:r>
      <w:proofErr w:type="gramStart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Application For Discharge Of A Special Care Order</w:t>
      </w:r>
    </w:p>
    <w:p w:rsidR="00BD25CB" w:rsidRPr="00BD25CB" w:rsidRDefault="00BD25CB" w:rsidP="00BD25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D25C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  <w:r w:rsidRPr="00BD25C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……………………………….…………………………………., a child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Applicant</w:t>
      </w:r>
      <w:r w:rsidRPr="00BD25C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</w:t>
      </w:r>
      <w:r w:rsidRPr="00BD25C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Respondent</w:t>
      </w:r>
      <w:r w:rsidRPr="00BD25C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of……………………………………………………………………………………</w:t>
      </w:r>
      <w:r w:rsidRPr="00BD25C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of the Health Service Executive, made under section 23B (1) of the above mentioned Act, this Court on the …</w:t>
      </w:r>
      <w:proofErr w:type="gramStart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……20… made a special care order *placing *maintaining the above-named child in the care of that Executive for the period of …….</w:t>
      </w:r>
      <w:r w:rsidRPr="00BD25C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IT APPEARS TO THE APPLICANT that the circumstances which led to the making of the said special care order no longer exist with respect to the said child.</w:t>
      </w:r>
      <w:r w:rsidRPr="00BD25C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applicant will apply under section 23B (5) of the said Act at the sitting of the Children Court to be held at ………………………</w:t>
      </w:r>
      <w:r w:rsidRPr="00BD25C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</w:t>
      </w:r>
      <w:proofErr w:type="gramStart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…</w:t>
      </w:r>
      <w:proofErr w:type="gramStart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….20… at ….a.m./p.m. for an order discharging the said special care order.</w:t>
      </w:r>
      <w:r w:rsidRPr="00BD25C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</w:t>
      </w:r>
      <w:proofErr w:type="gramStart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day of…….20…</w:t>
      </w:r>
      <w:r w:rsidRPr="00BD25C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after="0" w:line="240" w:lineRule="auto"/>
        <w:ind w:left="216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Signed………………………………………….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>Solicitor for the applicant</w:t>
      </w:r>
    </w:p>
    <w:p w:rsidR="00BD25CB" w:rsidRPr="00BD25CB" w:rsidRDefault="00BD25CB" w:rsidP="00BD25CB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To……………………………</w:t>
      </w:r>
      <w:proofErr w:type="gramStart"/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BD25C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</w:t>
      </w:r>
      <w:r w:rsidRPr="00BD25C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D25CB" w:rsidRPr="00BD25CB" w:rsidRDefault="00BD25CB" w:rsidP="00BD25C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D25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</w:t>
      </w:r>
      <w:r w:rsidRPr="00BD25C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A3D98" w:rsidRPr="00BD25CB" w:rsidRDefault="00BD25CB" w:rsidP="00BD25CB">
      <w:pPr>
        <w:rPr>
          <w:rFonts w:ascii="Verdana" w:hAnsi="Verdana"/>
        </w:rPr>
      </w:pPr>
      <w:r w:rsidRPr="00BD25C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words inapplicable</w:t>
      </w:r>
    </w:p>
    <w:sectPr w:rsidR="001A3D98" w:rsidRPr="00BD2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CB"/>
    <w:rsid w:val="001A3D98"/>
    <w:rsid w:val="0029205E"/>
    <w:rsid w:val="00356FAF"/>
    <w:rsid w:val="00B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C710"/>
  <w15:chartTrackingRefBased/>
  <w15:docId w15:val="{04D15920-4B9B-4281-8FF1-A41EF94E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2019-10-29T09:32:00Z</dcterms:created>
  <dcterms:modified xsi:type="dcterms:W3CDTF">2019-11-13T17:15:00Z</dcterms:modified>
</cp:coreProperties>
</file>