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21" w:rsidRDefault="00111121" w:rsidP="001111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11121" w:rsidRDefault="00111121" w:rsidP="00B52D0C">
      <w:pPr>
        <w:spacing w:after="0" w:line="240" w:lineRule="auto"/>
        <w:jc w:val="center"/>
      </w:pPr>
    </w:p>
    <w:p w:rsidR="00B52D0C" w:rsidRPr="00B52D0C" w:rsidRDefault="00B52D0C" w:rsidP="00B52D0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11121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B52D0C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B52D0C" w:rsidRPr="00DB1E8D" w:rsidRDefault="00B52D0C" w:rsidP="00B52D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DB1E8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84.19</w:t>
      </w:r>
    </w:p>
    <w:p w:rsidR="00B52D0C" w:rsidRPr="00DB1E8D" w:rsidRDefault="00B52D0C" w:rsidP="00B52D0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B1E8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B1E8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r.13</w:t>
      </w:r>
    </w:p>
    <w:p w:rsidR="00B52D0C" w:rsidRPr="00DB1E8D" w:rsidRDefault="00B52D0C" w:rsidP="00B52D0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B1E8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B1E8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 section 18 (6)</w:t>
      </w:r>
      <w:r w:rsidRPr="00DB1E8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2D0C" w:rsidRPr="00DB1E8D" w:rsidRDefault="00B52D0C" w:rsidP="00B52D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B1E8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court's directions</w:t>
      </w:r>
      <w:r w:rsidRPr="00DB1E8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B52D0C" w:rsidRPr="00B52D0C" w:rsidRDefault="00B52D0C" w:rsidP="00B52D0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(pending determination of application for care order)</w:t>
      </w:r>
    </w:p>
    <w:p w:rsidR="00B52D0C" w:rsidRPr="00B52D0C" w:rsidRDefault="00B52D0C" w:rsidP="00B52D0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 a child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Respondent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application has been made to this Court by the ....... Health Board under section 18 (1) of the above-mentioned Act, for a care order with respect to the above-mentioned child who *resides *has been found at ....... area of the board and in the said court district,</w:t>
      </w: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said application has not yet been determined by the Court,</w:t>
      </w: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herein will make application at the sitting of the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to be held a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 day of .... 20</w:t>
      </w: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at .... a.m./p.m. for the Court's directions under section 18 (6) of the Act as to the care and custody of the child pending such determination.</w:t>
      </w: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</w:t>
      </w: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of ......... </w:t>
      </w:r>
    </w:p>
    <w:p w:rsidR="00B52D0C" w:rsidRPr="00B52D0C" w:rsidRDefault="00B52D0C" w:rsidP="00B52D0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2D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B52D0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07414" w:rsidRPr="00B52D0C" w:rsidRDefault="00B52D0C" w:rsidP="00B52D0C">
      <w:pPr>
        <w:rPr>
          <w:rFonts w:ascii="Verdana" w:hAnsi="Verdana"/>
        </w:rPr>
      </w:pPr>
      <w:r w:rsidRPr="00B52D0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607414" w:rsidRPr="00B52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0C"/>
    <w:rsid w:val="00111121"/>
    <w:rsid w:val="00607414"/>
    <w:rsid w:val="00B52D0C"/>
    <w:rsid w:val="00DB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02023-C039-4EC9-BEBD-B6CD1F2D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D0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5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2019-10-24T13:39:00Z</dcterms:created>
  <dcterms:modified xsi:type="dcterms:W3CDTF">2019-11-13T17:25:00Z</dcterms:modified>
</cp:coreProperties>
</file>