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B2C70" w:rsidRPr="00FB2C70" w:rsidTr="00FB2C7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B2C70" w:rsidRPr="00FB2C70" w:rsidTr="00FB2C7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3035F" w:rsidRDefault="00E3035F" w:rsidP="00E30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3035F" w:rsidRDefault="00E3035F" w:rsidP="00FB2C7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FB2C70" w:rsidRPr="00370AD9" w:rsidRDefault="00FB2C70" w:rsidP="00FB2C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370AD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S.I. No. 469 of 2008</w:t>
                  </w:r>
                </w:p>
                <w:p w:rsidR="00FB2C70" w:rsidRPr="00370AD9" w:rsidRDefault="00FB2C70" w:rsidP="00FB2C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0A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70AD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C.</w:t>
                  </w:r>
                  <w:r w:rsidRPr="00370A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70AD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 84.r. 27A(1).</w:t>
                  </w:r>
                </w:p>
                <w:p w:rsidR="00FB2C70" w:rsidRPr="00370AD9" w:rsidRDefault="00FB2C70" w:rsidP="00FB2C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0A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70AD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84.53A</w:t>
                  </w:r>
                  <w:r w:rsidRPr="00370A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370AD9" w:rsidRDefault="00FB2C70" w:rsidP="00FB2C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0AD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Child Care Act 1991, Section 43a (As Inserted </w:t>
                  </w:r>
                  <w:proofErr w:type="gramStart"/>
                  <w:r w:rsidRPr="00370AD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By</w:t>
                  </w:r>
                  <w:proofErr w:type="gramEnd"/>
                  <w:r w:rsidRPr="00370AD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 Section 4 Of The Child Care (Amendment) Act 2007)</w:t>
                  </w:r>
                  <w:r w:rsidRPr="00370A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370AD9" w:rsidRDefault="00FB2C70" w:rsidP="00FB2C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0AD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Notice </w:t>
                  </w:r>
                  <w:proofErr w:type="gramStart"/>
                  <w:r w:rsidRPr="00370AD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370AD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 Application For An Order Under Section 43a Of The Act</w:t>
                  </w:r>
                  <w:r w:rsidRPr="00370A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370AD9" w:rsidRDefault="00FB2C70" w:rsidP="00FB2C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0AD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Children Court Area of ........................................ District No.</w:t>
                  </w:r>
                </w:p>
                <w:bookmarkEnd w:id="0"/>
                <w:p w:rsidR="00FB2C70" w:rsidRPr="00FB2C70" w:rsidRDefault="00FB2C70" w:rsidP="00FB2C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matter of ................................. a child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 of ............. Applicant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 of ............. Respondent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child referred to above is in the care of the Health Service Executive under *section 4 *section 18 of the Child Care Act 1991 and has been placed with the applicant *under section 36(1)(a) of the said Act as foster parent *under section 36(1)(d) of the said Act as a relative.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will apply to the sitting of the Children Court to be held at......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on the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proofErr w:type="gramStart"/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</w:t>
                  </w:r>
                  <w:proofErr w:type="gramEnd"/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at ...... am/pm for an order under section 43A of the Child Care Act 1991.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consent of the Health Service Executive under section 43A(2)(c) of the Act to the granting of the order is appended to this notice of application.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 day of ....... 20 ...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Applicant/Solicitor for the applicant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To...................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Respondent(s)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to District Court Clerk at .....................</w:t>
                  </w:r>
                  <w:r w:rsidRPr="00FB2C7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B2C70" w:rsidRPr="00FB2C70" w:rsidRDefault="00FB2C70" w:rsidP="00FB2C70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B2C7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</w:p>
              </w:tc>
            </w:tr>
          </w:tbl>
          <w:p w:rsidR="00FB2C70" w:rsidRPr="00FB2C70" w:rsidRDefault="00FB2C70" w:rsidP="00FB2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8298E" w:rsidRDefault="0038298E"/>
    <w:sectPr w:rsidR="00382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70"/>
    <w:rsid w:val="00370AD9"/>
    <w:rsid w:val="0038298E"/>
    <w:rsid w:val="00E3035F"/>
    <w:rsid w:val="00FB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10AEE-0BDD-43AB-9752-67873ACA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2019-10-29T11:28:00Z</dcterms:created>
  <dcterms:modified xsi:type="dcterms:W3CDTF">2019-11-13T16:54:00Z</dcterms:modified>
</cp:coreProperties>
</file>