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65FF0" w:rsidRPr="00265FF0" w:rsidTr="00265FF0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65FF0" w:rsidRPr="00265FF0" w:rsidTr="00265FF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F0466" w:rsidRDefault="001F0466" w:rsidP="000C7C33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:rsidR="00265FF0" w:rsidRPr="00265FF0" w:rsidRDefault="00265FF0" w:rsidP="000C7C3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65FF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65FF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:rsidR="00265FF0" w:rsidRPr="00265FF0" w:rsidRDefault="00265FF0" w:rsidP="00265FF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65FF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0C7C3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bookmarkStart w:id="0" w:name="_GoBack"/>
                  <w:bookmarkEnd w:id="0"/>
                  <w:r w:rsidRPr="00265FF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41B.16</w:t>
                  </w:r>
                  <w:r w:rsidRPr="00265FF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65FF0" w:rsidRPr="00265FF0" w:rsidRDefault="00265FF0" w:rsidP="00265FF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65FF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application for an order to provide information</w:t>
                  </w:r>
                </w:p>
                <w:p w:rsidR="00265FF0" w:rsidRPr="00265FF0" w:rsidRDefault="00265FF0" w:rsidP="00265FF0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65FF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65FF0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265FF0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 xml:space="preserve">O. 41B, </w:t>
                  </w:r>
                  <w:proofErr w:type="spellStart"/>
                  <w:r w:rsidRPr="00265FF0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rr</w:t>
                  </w:r>
                  <w:proofErr w:type="spellEnd"/>
                  <w:r w:rsidRPr="00265FF0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. 39(1), 40(1)</w:t>
                  </w:r>
                </w:p>
                <w:p w:rsidR="00265FF0" w:rsidRPr="00265FF0" w:rsidRDefault="00265FF0" w:rsidP="00265FF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65FF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65FF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 CHÚIRT DÚICHE</w:t>
                  </w:r>
                  <w:r w:rsidRPr="00265FF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65FF0" w:rsidRPr="00265FF0" w:rsidRDefault="00265FF0" w:rsidP="00265FF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65FF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DISTRICT COURT</w:t>
                  </w:r>
                </w:p>
                <w:p w:rsidR="00265FF0" w:rsidRPr="00265FF0" w:rsidRDefault="00265FF0" w:rsidP="00265FF0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65FF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65FF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265FF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65FF0" w:rsidRPr="00265FF0" w:rsidRDefault="00265FF0" w:rsidP="00265FF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65FF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265FF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65FF0" w:rsidRPr="00265FF0" w:rsidRDefault="00265FF0" w:rsidP="00265FF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65FF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Applicant (Central Authority)</w:t>
                  </w:r>
                  <w:r w:rsidRPr="00265FF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65FF0" w:rsidRPr="00265FF0" w:rsidRDefault="00265FF0" w:rsidP="00265FF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65FF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of ........ in the above Court *(area and) district, the *person *body to whom the order sought is to be directed</w:t>
                  </w:r>
                  <w:r w:rsidRPr="00265FF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65FF0" w:rsidRPr="00265FF0" w:rsidRDefault="00265FF0" w:rsidP="00265FF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65FF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Record number:</w:t>
                  </w:r>
                </w:p>
                <w:p w:rsidR="00265FF0" w:rsidRPr="00265FF0" w:rsidRDefault="00265FF0" w:rsidP="00265FF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65FF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65FF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APPLICATION FOR AN ORDER TO PROVIDE INFORMATION</w:t>
                  </w:r>
                  <w:r w:rsidRPr="00265FF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65FF0" w:rsidRPr="00265FF0" w:rsidRDefault="00265FF0" w:rsidP="00265FF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65FF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*Maintenance Act 1994, section 20(2)</w:t>
                  </w:r>
                  <w:r w:rsidRPr="00265FF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65FF0" w:rsidRPr="00265FF0" w:rsidRDefault="00265FF0" w:rsidP="00265FF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65FF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*European Communities (Maintenance) Regulations 2011 (S.I. No. 274 of 2011), regulation 19(2)</w:t>
                  </w:r>
                </w:p>
                <w:p w:rsidR="00265FF0" w:rsidRPr="00265FF0" w:rsidRDefault="00265FF0" w:rsidP="00265FF0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65FF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65FF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the above Central Authority considers that you the above *person *body (not being a *person *body mentioned in *section 20(1) of the Maintenance Act 1994 *Regulation 19(1) of the European Communities (Maintenance) Regulations 2011) are likely to have information as to the *whereabouts/*place of work/*location and extent of the assets of ........ of ........ a *maintenance debtor *respondent *maintenance creditor, and that it requires that information for the purposes of obtaining any information that is necessary or expedient for the performance of its function,</w:t>
                  </w:r>
                  <w:r w:rsidRPr="00265FF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65FF0" w:rsidRPr="00265FF0" w:rsidRDefault="00265FF0" w:rsidP="00265FF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65FF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Central Authority will make an application under</w:t>
                  </w:r>
                  <w:r w:rsidRPr="00265FF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65FF0" w:rsidRPr="00265FF0" w:rsidRDefault="00265FF0" w:rsidP="00265FF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65FF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*section 20(2) of the Maintenance Act 1994 *Regulation 19(2) of the European Communities (Maintenance) Regulations 2011</w:t>
                  </w:r>
                  <w:r w:rsidRPr="00265FF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65FF0" w:rsidRPr="00265FF0" w:rsidRDefault="00265FF0" w:rsidP="00265FF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65FF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at the sitting of the District Court to be held at ........ on the ...... day of ........ 20.... at ........ a.m./p.m. for an order that you provide to the Central Authority such information within such period as may be specified in the order.</w:t>
                  </w:r>
                  <w:r w:rsidRPr="00265FF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65FF0" w:rsidRPr="00265FF0" w:rsidRDefault="00265FF0" w:rsidP="00265FF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65FF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...... day of ........ 20</w:t>
                  </w:r>
                  <w:proofErr w:type="gramStart"/>
                  <w:r w:rsidRPr="00265FF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265FF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65FF0" w:rsidRPr="00265FF0" w:rsidRDefault="00265FF0" w:rsidP="00265FF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65FF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Signed: ........ (for) Applicant</w:t>
                  </w:r>
                  <w:r w:rsidRPr="00265FF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65FF0" w:rsidRPr="00265FF0" w:rsidRDefault="00265FF0" w:rsidP="00265FF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65FF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........ of ........ (the above-named *person* body)</w:t>
                  </w:r>
                  <w:r w:rsidRPr="00265FF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65FF0" w:rsidRPr="00265FF0" w:rsidRDefault="00265FF0" w:rsidP="00265FF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65FF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This notice of application has been filed with the District Court Clerk at ........ and issued to the above return date on the ...... day of ........ 20....</w:t>
                  </w:r>
                </w:p>
                <w:p w:rsidR="00265FF0" w:rsidRPr="00265FF0" w:rsidRDefault="00265FF0" w:rsidP="00265F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65FF0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where inapplicable</w:t>
                  </w:r>
                  <w:r w:rsidRPr="00265FF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265FF0" w:rsidRPr="00265FF0" w:rsidRDefault="00265FF0" w:rsidP="00265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7946DA" w:rsidRDefault="007946DA"/>
    <w:sectPr w:rsidR="00794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F0"/>
    <w:rsid w:val="000C7C33"/>
    <w:rsid w:val="001F0466"/>
    <w:rsid w:val="00265FF0"/>
    <w:rsid w:val="0079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02FE2"/>
  <w15:chartTrackingRefBased/>
  <w15:docId w15:val="{97156E00-9932-4002-BA14-F21E825F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5FF0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65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3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9B5987F7</Template>
  <TotalTime>5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2019-10-22T11:19:00Z</dcterms:created>
  <dcterms:modified xsi:type="dcterms:W3CDTF">2019-11-13T15:30:00Z</dcterms:modified>
</cp:coreProperties>
</file>