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C6C85" w:rsidRPr="00EC6C85" w:rsidTr="00EC6C8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C6C85" w:rsidRPr="00EC6C85" w:rsidTr="00EC6C8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0053D" w:rsidRDefault="0030053D" w:rsidP="0030053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0053D" w:rsidRDefault="0030053D" w:rsidP="00EC6C85">
                  <w:pPr>
                    <w:spacing w:after="0" w:line="240" w:lineRule="auto"/>
                    <w:jc w:val="center"/>
                  </w:pPr>
                </w:p>
                <w:p w:rsidR="00EC6C85" w:rsidRPr="00EC6C85" w:rsidRDefault="00EC6C85" w:rsidP="00EC6C8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53D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EC6C85">
                    <w:rPr>
                      <w:rFonts w:ascii="Verdana" w:eastAsia="Times New Roman" w:hAnsi="Verdana" w:cs="Arial"/>
                      <w:color w:val="0000FF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EC6C85" w:rsidRPr="00DE4ECE" w:rsidRDefault="00EC6C85" w:rsidP="00EC6C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DE4EC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84.52</w:t>
                  </w:r>
                </w:p>
                <w:p w:rsidR="00EC6C85" w:rsidRPr="00DE4ECE" w:rsidRDefault="00EC6C85" w:rsidP="00EC6C8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4EC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r.29</w:t>
                  </w:r>
                </w:p>
                <w:p w:rsidR="00EC6C85" w:rsidRPr="00DE4ECE" w:rsidRDefault="00EC6C85" w:rsidP="00EC6C8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4EC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E4E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DE4EC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DE4ECE" w:rsidRDefault="00EC6C85" w:rsidP="00EC6C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4E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43 (2)</w:t>
                  </w:r>
                  <w:r w:rsidRPr="00DE4EC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DE4ECE" w:rsidRDefault="00EC6C85" w:rsidP="00EC6C8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E4EC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order that child be delivered up to custody of the health board</w:t>
                  </w:r>
                </w:p>
                <w:bookmarkEnd w:id="0"/>
                <w:p w:rsidR="00EC6C85" w:rsidRPr="00EC6C85" w:rsidRDefault="00EC6C85" w:rsidP="00EC6C8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............ a child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child is in the care of the applicant health board and is in the custody of the above-named respondent at .......... in the said court district, with whom he/she has been placed by the health board under section 36 of the above-mentioned Act,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WHEREAS the respondent has refused or neglected to comply with a request of the board to deliver up the child to the custody of the board,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the applicant will apply at the sitting of the District Court to be held at ...... on the ... day of </w:t>
                  </w:r>
                  <w:proofErr w:type="gramStart"/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proofErr w:type="gramStart"/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</w:t>
                  </w:r>
                  <w:proofErr w:type="gramStart"/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a.m./p.m. under section 43 (2) of the Act for an order directing the respondent to deliver up the child to the custody of the board.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....... 20 ....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Solicitor for Applicant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EC6C85" w:rsidRPr="00EC6C85" w:rsidRDefault="00EC6C85" w:rsidP="00EC6C85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C6C8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EC6C8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EC6C85" w:rsidRPr="00EC6C85" w:rsidRDefault="00EC6C85" w:rsidP="00EC6C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55756" w:rsidRDefault="00C55756"/>
    <w:sectPr w:rsidR="00C55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85"/>
    <w:rsid w:val="0030053D"/>
    <w:rsid w:val="00C55756"/>
    <w:rsid w:val="00DE4ECE"/>
    <w:rsid w:val="00E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7A737-1071-4D23-AEE1-227E6157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6C8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C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2019-10-29T11:26:00Z</dcterms:created>
  <dcterms:modified xsi:type="dcterms:W3CDTF">2019-11-13T16:55:00Z</dcterms:modified>
</cp:coreProperties>
</file>