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63E67" w:rsidRPr="00A63E67" w:rsidTr="00A63E6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63E67" w:rsidRPr="00A63E67" w:rsidTr="00A63E67">
              <w:trPr>
                <w:trHeight w:val="4775"/>
                <w:tblCellSpacing w:w="15" w:type="dxa"/>
              </w:trPr>
              <w:tc>
                <w:tcPr>
                  <w:tcW w:w="0" w:type="auto"/>
                  <w:hideMark/>
                </w:tcPr>
                <w:p w:rsidR="00127C0A" w:rsidRDefault="00127C0A" w:rsidP="00127C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127C0A" w:rsidRDefault="00127C0A" w:rsidP="00A63E67">
                  <w:pPr>
                    <w:spacing w:after="0" w:line="240" w:lineRule="auto"/>
                    <w:jc w:val="center"/>
                  </w:pPr>
                </w:p>
                <w:p w:rsidR="00A63E67" w:rsidRPr="00A63E67" w:rsidRDefault="00A63E67" w:rsidP="00A63E6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27C0A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A63E67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A63E67" w:rsidRPr="005D4B80" w:rsidRDefault="00A63E67" w:rsidP="00A63E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5D4B8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84.10</w:t>
                  </w:r>
                </w:p>
                <w:p w:rsidR="00A63E67" w:rsidRPr="005D4B80" w:rsidRDefault="00A63E67" w:rsidP="00A63E6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D4B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D4B8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r.9 (1)</w:t>
                  </w:r>
                </w:p>
                <w:p w:rsidR="00A63E67" w:rsidRPr="005D4B80" w:rsidRDefault="00A63E67" w:rsidP="00A63E6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D4B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D4B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 section 17 (1)</w:t>
                  </w:r>
                  <w:r w:rsidRPr="005D4B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5D4B80" w:rsidRDefault="00A63E67" w:rsidP="00A63E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D4B8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an interim care order</w:t>
                  </w:r>
                </w:p>
                <w:bookmarkEnd w:id="0"/>
                <w:p w:rsidR="00A63E67" w:rsidRPr="00A63E67" w:rsidRDefault="00A63E67" w:rsidP="00A63E6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 a child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Name (if known) or description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Applicant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Respondent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child referred to above, who *is *appears to be aged .... years, having been born *(so far as has been ascer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tained) on the ... day of .... 20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gramStart"/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*resides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*has been found at ..........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area of the applicant health board and in said court district,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applicant believes that—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child has been or is being assaulted, ill-treated, neglected, sexually abused,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child's health, development or welfare has been or is being avoidably impaired or neglected,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child's health, development or welfare is likely to be avoidably impaired or neglected.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an application for a care order in respect of the child has been or is about to be made by the applicant,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will apply at the sitting of the District Court to be held at 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on the .... day of ...... 20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at ........ a.m./p.m. for an interim care order under section 17 (1) of the above-mentioned Act *placing *maintaining the child in the care of 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the applicant health board pending the determination of the application for the care order.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 day of ....... 20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Solicitor for Applicant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...............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respondent.</w:t>
                  </w:r>
                  <w:r w:rsidRPr="00A63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E67" w:rsidRPr="00A63E67" w:rsidRDefault="00A63E67" w:rsidP="00A63E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E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A63E67" w:rsidRPr="00A63E67" w:rsidRDefault="00A63E67" w:rsidP="00A6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6779C3" w:rsidRDefault="006779C3"/>
    <w:sectPr w:rsidR="00677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67"/>
    <w:rsid w:val="00127C0A"/>
    <w:rsid w:val="005D4B80"/>
    <w:rsid w:val="006779C3"/>
    <w:rsid w:val="00A6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89296-733B-4BDF-89C5-2E011DE6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E67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6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2019-10-24T13:19:00Z</dcterms:created>
  <dcterms:modified xsi:type="dcterms:W3CDTF">2019-11-13T17:27:00Z</dcterms:modified>
</cp:coreProperties>
</file>