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BB" w:rsidRDefault="00E13FBB" w:rsidP="00561AE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trict Court - Schedule C - Forms in civil proceedings</w:t>
      </w:r>
    </w:p>
    <w:p w:rsidR="00662910" w:rsidRPr="00662910" w:rsidRDefault="00662910" w:rsidP="00561AE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662910" w:rsidRPr="00662910" w:rsidRDefault="00662910" w:rsidP="006629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E13F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42.02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appearance and intention to defend a claim notice or civil summons served outside Ireland which requires an appearance</w:t>
      </w:r>
    </w:p>
    <w:p w:rsidR="00662910" w:rsidRPr="00662910" w:rsidRDefault="00662910" w:rsidP="0066291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6629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O.42, r. 1(4)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District No.</w:t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Record number: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*In the matter of ........ Between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*Applicant/*Claimant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(in the above Court *(area and) district) ........ Respondent</w:t>
      </w:r>
    </w:p>
    <w:p w:rsidR="00662910" w:rsidRPr="00662910" w:rsidRDefault="00662910" w:rsidP="006629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APPEARANCE AND INTENTION TO DEFEND</w:t>
      </w:r>
    </w:p>
    <w:p w:rsidR="00662910" w:rsidRPr="00662910" w:rsidRDefault="00662910" w:rsidP="0066291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*(Solicitor for the *applicant/*claimant of........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respondent intends to defend this *claim notice *civil summons.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 day of</w:t>
      </w:r>
      <w:proofErr w:type="gramStart"/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20...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Signed:........</w:t>
      </w:r>
      <w:proofErr w:type="gramEnd"/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*(Solicitor for the) respondent of........ </w:t>
      </w:r>
    </w:p>
    <w:p w:rsidR="00662910" w:rsidRPr="00662910" w:rsidRDefault="00662910" w:rsidP="006629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------------------------------------------------------</w:t>
      </w:r>
    </w:p>
    <w:p w:rsidR="00662910" w:rsidRPr="00662910" w:rsidRDefault="00662910" w:rsidP="0066291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*In the matter of ........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*Applicant/*Claimant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(in the above Court *(area and) district) ........ Respondent</w:t>
      </w:r>
    </w:p>
    <w:p w:rsidR="00662910" w:rsidRPr="00662910" w:rsidRDefault="00662910" w:rsidP="006629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lastRenderedPageBreak/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APPEARANCE AND INTENTION TO DEFEND</w:t>
      </w:r>
    </w:p>
    <w:p w:rsidR="00662910" w:rsidRPr="00662910" w:rsidRDefault="00662910" w:rsidP="0066291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District Court Clerk at ........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respondent intends to defend *this claim notice *this civil summons which is listed for the sitting of the District Court at ........ on the ...... day of ........ 20....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20....</w:t>
      </w:r>
      <w:r w:rsidRPr="006629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Signed:........</w:t>
      </w:r>
      <w:proofErr w:type="gramEnd"/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62910" w:rsidRPr="00662910" w:rsidRDefault="00662910" w:rsidP="006629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629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*(Solicitor for the) respondent of........ </w:t>
      </w:r>
    </w:p>
    <w:p w:rsidR="00721780" w:rsidRPr="00662910" w:rsidRDefault="00662910" w:rsidP="00662910">
      <w:pPr>
        <w:rPr>
          <w:rFonts w:ascii="Verdana" w:hAnsi="Verdana"/>
        </w:rPr>
      </w:pPr>
      <w:r w:rsidRPr="006629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721780" w:rsidRPr="00662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10"/>
    <w:rsid w:val="00561AE9"/>
    <w:rsid w:val="00662910"/>
    <w:rsid w:val="00721780"/>
    <w:rsid w:val="00E1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479B2-1C9E-479C-8AB4-09B81170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2910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6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BE1E3C07</Template>
  <TotalTime>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2019-10-22T11:40:00Z</dcterms:created>
  <dcterms:modified xsi:type="dcterms:W3CDTF">2019-11-13T15:30:00Z</dcterms:modified>
</cp:coreProperties>
</file>