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04" w:rsidRDefault="00271A04" w:rsidP="0081319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8C5EB0" w:rsidRPr="008C5EB0" w:rsidRDefault="008C5EB0" w:rsidP="0081319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8C5EB0" w:rsidRPr="008C5EB0" w:rsidRDefault="008C5EB0" w:rsidP="008C5EB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81319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45.04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acceptance of tender offer</w:t>
      </w:r>
    </w:p>
    <w:p w:rsidR="008C5EB0" w:rsidRPr="008C5EB0" w:rsidRDefault="008C5EB0" w:rsidP="008C5EB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C5EB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8C5EB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O.45, r.9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:rsidR="008C5EB0" w:rsidRPr="008C5EB0" w:rsidRDefault="008C5EB0" w:rsidP="008C5EB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ACCEPTANCE OF TENDER OFFER</w:t>
      </w:r>
    </w:p>
    <w:p w:rsidR="008C5EB0" w:rsidRPr="008C5EB0" w:rsidRDefault="008C5EB0" w:rsidP="008C5EB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I........ the above claimant hereby </w:t>
      </w:r>
      <w:proofErr w:type="gramStart"/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accept</w:t>
      </w:r>
      <w:proofErr w:type="gramEnd"/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*(total) sum of €........ tendered by you in satisfaction of the claim in respect of which it is tendered.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the ...... day of ........ 20....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*(Solicitor for the) claimant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proofErr w:type="gramStart"/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of:........</w:t>
      </w:r>
      <w:proofErr w:type="gramEnd"/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District Court Clerk at ........</w:t>
      </w:r>
      <w:r w:rsidRPr="008C5EB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proofErr w:type="gramStart"/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To:........</w:t>
      </w:r>
      <w:proofErr w:type="gramEnd"/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8C5EB0" w:rsidRPr="008C5EB0" w:rsidRDefault="008C5EB0" w:rsidP="008C5EB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*(Solicitor for the) respondent </w:t>
      </w:r>
      <w:proofErr w:type="gramStart"/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of:........</w:t>
      </w:r>
      <w:proofErr w:type="gramEnd"/>
      <w:r w:rsidRPr="008C5E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AC2A39" w:rsidRPr="008C5EB0" w:rsidRDefault="008C5EB0" w:rsidP="008C5EB0">
      <w:pPr>
        <w:rPr>
          <w:rFonts w:ascii="Verdana" w:hAnsi="Verdana"/>
        </w:rPr>
      </w:pPr>
      <w:r w:rsidRPr="008C5EB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AC2A39" w:rsidRPr="008C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B0"/>
    <w:rsid w:val="00271A04"/>
    <w:rsid w:val="00813195"/>
    <w:rsid w:val="008C5EB0"/>
    <w:rsid w:val="00AC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07BC"/>
  <w15:chartTrackingRefBased/>
  <w15:docId w15:val="{BB689601-EB0B-4DD7-9AED-AC6AF70C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5EB0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C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395069A6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2019-10-22T13:58:00Z</dcterms:created>
  <dcterms:modified xsi:type="dcterms:W3CDTF">2019-11-13T15:36:00Z</dcterms:modified>
</cp:coreProperties>
</file>