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3454D" w:rsidRPr="00F3454D" w:rsidTr="00F3454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3454D" w:rsidRPr="00F3454D" w:rsidTr="00F3454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603C0" w:rsidRDefault="00D603C0" w:rsidP="0060613F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D603C0" w:rsidRDefault="00D603C0" w:rsidP="00F3454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F3454D" w:rsidRPr="00F3454D" w:rsidRDefault="00F3454D" w:rsidP="0060613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F3454D" w:rsidRPr="00F3454D" w:rsidRDefault="00F3454D" w:rsidP="00F3454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6061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45.02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of acceptance of </w:t>
                  </w:r>
                  <w:proofErr w:type="spellStart"/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lodgment</w:t>
                  </w:r>
                  <w:proofErr w:type="spellEnd"/>
                </w:p>
                <w:p w:rsidR="00F3454D" w:rsidRPr="00F3454D" w:rsidRDefault="00F3454D" w:rsidP="00F3454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3454D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F3454D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O.45, r.3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District No.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Record number: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:rsidR="00F3454D" w:rsidRPr="00F3454D" w:rsidRDefault="00F3454D" w:rsidP="00F3454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ACCEPTANCE OF LODGMENT</w:t>
                  </w:r>
                </w:p>
                <w:p w:rsidR="00F3454D" w:rsidRPr="00F3454D" w:rsidRDefault="00F3454D" w:rsidP="00F3454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I........ the above claimant hereby </w:t>
                  </w:r>
                  <w:proofErr w:type="gramStart"/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accept</w:t>
                  </w:r>
                  <w:proofErr w:type="gramEnd"/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the *(total) sum of €........ lodged by you in satisfaction of the claim in respect of which it is lodged.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the ...... day of ........ 20....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claimant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of:........</w:t>
                  </w:r>
                  <w:proofErr w:type="gramEnd"/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 District Court Clerk at ........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To:........</w:t>
                  </w:r>
                  <w:proofErr w:type="gramEnd"/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*(Solicitor for the) respondent </w:t>
                  </w:r>
                  <w:proofErr w:type="gramStart"/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of:........</w:t>
                  </w:r>
                  <w:proofErr w:type="gramEnd"/>
                  <w:r w:rsidRPr="00F345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F3454D" w:rsidRPr="00F3454D" w:rsidRDefault="00F3454D" w:rsidP="00F3454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454D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F3454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F3454D" w:rsidRPr="00F3454D" w:rsidRDefault="00F3454D" w:rsidP="00F34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6073DE" w:rsidRDefault="006073DE"/>
    <w:sectPr w:rsidR="00607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4D"/>
    <w:rsid w:val="0060613F"/>
    <w:rsid w:val="006073DE"/>
    <w:rsid w:val="00D603C0"/>
    <w:rsid w:val="00F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F857"/>
  <w15:chartTrackingRefBased/>
  <w15:docId w15:val="{B42678BB-C354-4D52-BC50-17747828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454D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B2B741B1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2019-10-22T13:56:00Z</dcterms:created>
  <dcterms:modified xsi:type="dcterms:W3CDTF">2019-11-13T15:34:00Z</dcterms:modified>
</cp:coreProperties>
</file>