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26" w:rsidRDefault="00612A26" w:rsidP="00224FE8">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612A26" w:rsidRDefault="00612A26" w:rsidP="00C677CE">
      <w:pPr>
        <w:spacing w:after="0" w:line="240" w:lineRule="auto"/>
        <w:rPr>
          <w:rFonts w:ascii="Verdana" w:eastAsia="Times New Roman" w:hAnsi="Verdana" w:cs="Arial"/>
          <w:color w:val="000000"/>
          <w:sz w:val="20"/>
          <w:szCs w:val="20"/>
          <w:lang w:eastAsia="en-IE"/>
        </w:rPr>
      </w:pPr>
    </w:p>
    <w:p w:rsidR="00C677CE" w:rsidRPr="00C677CE" w:rsidRDefault="00C677CE" w:rsidP="00224FE8">
      <w:pPr>
        <w:spacing w:after="0" w:line="240" w:lineRule="auto"/>
        <w:jc w:val="center"/>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S.I. No. 17 of 2014</w:t>
      </w:r>
    </w:p>
    <w:p w:rsidR="00C677CE" w:rsidRPr="00C677CE" w:rsidRDefault="00C677CE" w:rsidP="00C677CE">
      <w:pPr>
        <w:spacing w:after="0" w:line="240" w:lineRule="auto"/>
        <w:jc w:val="center"/>
        <w:rPr>
          <w:rFonts w:ascii="Verdana" w:eastAsia="Times New Roman" w:hAnsi="Verdana" w:cs="Arial"/>
          <w:color w:val="000000"/>
          <w:sz w:val="24"/>
          <w:szCs w:val="24"/>
          <w:lang w:eastAsia="en-IE"/>
        </w:rPr>
      </w:pPr>
      <w:r w:rsidRPr="00C677CE">
        <w:rPr>
          <w:rFonts w:ascii="Verdana" w:eastAsia="Times New Roman" w:hAnsi="Verdana" w:cs="Arial"/>
          <w:color w:val="000000"/>
          <w:sz w:val="24"/>
          <w:szCs w:val="24"/>
          <w:lang w:eastAsia="en-IE"/>
        </w:rPr>
        <w:br/>
      </w:r>
      <w:r w:rsidR="00224FE8">
        <w:rPr>
          <w:rFonts w:ascii="Verdana" w:eastAsia="Times New Roman" w:hAnsi="Verdana" w:cs="Arial"/>
          <w:color w:val="000000"/>
          <w:sz w:val="20"/>
          <w:szCs w:val="20"/>
          <w:lang w:eastAsia="en-IE"/>
        </w:rPr>
        <w:t xml:space="preserve">No. </w:t>
      </w:r>
      <w:bookmarkStart w:id="0" w:name="_GoBack"/>
      <w:bookmarkEnd w:id="0"/>
      <w:r w:rsidRPr="00C677CE">
        <w:rPr>
          <w:rFonts w:ascii="Verdana" w:eastAsia="Times New Roman" w:hAnsi="Verdana" w:cs="Arial"/>
          <w:color w:val="000000"/>
          <w:sz w:val="20"/>
          <w:szCs w:val="20"/>
          <w:lang w:eastAsia="en-IE"/>
        </w:rPr>
        <w:t>49.08</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jc w:val="center"/>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Judgment (decree) following trial for recovery of possession of premises (ejectment)</w:t>
      </w:r>
    </w:p>
    <w:p w:rsidR="00C677CE" w:rsidRPr="00C677CE" w:rsidRDefault="00C677CE" w:rsidP="00C677CE">
      <w:pPr>
        <w:spacing w:after="0"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4"/>
          <w:szCs w:val="24"/>
          <w:lang w:eastAsia="en-IE"/>
        </w:rPr>
        <w:br/>
      </w:r>
      <w:r w:rsidRPr="00C677CE">
        <w:rPr>
          <w:rFonts w:ascii="Verdana" w:eastAsia="Times New Roman" w:hAnsi="Verdana" w:cs="Arial"/>
          <w:i/>
          <w:iCs/>
          <w:color w:val="000000"/>
          <w:sz w:val="15"/>
          <w:szCs w:val="15"/>
          <w:lang w:eastAsia="en-IE"/>
        </w:rPr>
        <w:t>Schedule C</w:t>
      </w:r>
      <w:r w:rsidRPr="00C677CE">
        <w:rPr>
          <w:rFonts w:ascii="Verdana" w:eastAsia="Times New Roman" w:hAnsi="Verdana" w:cs="Arial"/>
          <w:i/>
          <w:iCs/>
          <w:color w:val="000000"/>
          <w:sz w:val="15"/>
          <w:szCs w:val="15"/>
          <w:lang w:eastAsia="en-IE"/>
        </w:rPr>
        <w:br/>
        <w:t>O.49, r. 12</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District Court Area of</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District No.</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Record number:</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Between</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 Claimant</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 Respondent</w:t>
      </w:r>
    </w:p>
    <w:p w:rsidR="00C677CE" w:rsidRPr="00C677CE" w:rsidRDefault="00C677CE" w:rsidP="00C677CE">
      <w:pPr>
        <w:spacing w:after="0" w:line="240" w:lineRule="auto"/>
        <w:jc w:val="center"/>
        <w:rPr>
          <w:rFonts w:ascii="Verdana" w:eastAsia="Times New Roman" w:hAnsi="Verdana" w:cs="Arial"/>
          <w:color w:val="000000"/>
          <w:sz w:val="24"/>
          <w:szCs w:val="24"/>
          <w:lang w:eastAsia="en-IE"/>
        </w:rPr>
      </w:pPr>
      <w:r w:rsidRPr="00C677CE">
        <w:rPr>
          <w:rFonts w:ascii="Verdana" w:eastAsia="Times New Roman" w:hAnsi="Verdana" w:cs="Arial"/>
          <w:color w:val="000000"/>
          <w:sz w:val="24"/>
          <w:szCs w:val="24"/>
          <w:lang w:eastAsia="en-IE"/>
        </w:rPr>
        <w:br/>
      </w:r>
      <w:r w:rsidRPr="00C677CE">
        <w:rPr>
          <w:rFonts w:ascii="Verdana" w:eastAsia="Times New Roman" w:hAnsi="Verdana" w:cs="Arial"/>
          <w:color w:val="000000"/>
          <w:sz w:val="20"/>
          <w:szCs w:val="20"/>
          <w:lang w:eastAsia="en-IE"/>
        </w:rPr>
        <w:t>JUDGMENT (DECREE): EJECTMENT</w:t>
      </w:r>
    </w:p>
    <w:p w:rsidR="00C677CE" w:rsidRPr="00C677CE" w:rsidRDefault="00C677CE" w:rsidP="00C677CE">
      <w:pPr>
        <w:spacing w:after="0"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4"/>
          <w:szCs w:val="24"/>
          <w:lang w:eastAsia="en-IE"/>
        </w:rPr>
        <w:br/>
      </w:r>
      <w:r w:rsidRPr="00C677CE">
        <w:rPr>
          <w:rFonts w:ascii="Verdana" w:eastAsia="Times New Roman" w:hAnsi="Verdana" w:cs="Arial"/>
          <w:color w:val="000000"/>
          <w:sz w:val="20"/>
          <w:szCs w:val="20"/>
          <w:lang w:eastAsia="en-IE"/>
        </w:rPr>
        <w:t>IT APPEARING TO THE COURT that a claim notice was issued by the claimant against the respondent on the ...... day of ........ 20... and duly served on the respondent ........ of ........ requiring the respondent *(and all persons claiming any interest in the premises) to answer the claimant’s claim for recovery of possession of premises at ........ in the above Court *(area and) district</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w:t>
      </w:r>
      <w:r w:rsidRPr="00C677CE">
        <w:rPr>
          <w:rFonts w:ascii="Verdana" w:eastAsia="Times New Roman" w:hAnsi="Verdana" w:cs="Arial"/>
          <w:i/>
          <w:iCs/>
          <w:color w:val="000000"/>
          <w:sz w:val="15"/>
          <w:szCs w:val="15"/>
          <w:lang w:eastAsia="en-IE"/>
        </w:rPr>
        <w:t>Insert appropriate particulars, examples of which are given below</w:t>
      </w:r>
      <w:r w:rsidRPr="00C677CE">
        <w:rPr>
          <w:rFonts w:ascii="Verdana" w:eastAsia="Times New Roman" w:hAnsi="Verdana" w:cs="Arial"/>
          <w:color w:val="000000"/>
          <w:sz w:val="20"/>
          <w:szCs w:val="20"/>
          <w:lang w:eastAsia="en-IE"/>
        </w:rPr>
        <w:t>]</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AND the claim notice coming on for hearing at the sitting of the Court for the hearing of civil proceedings held at........ on the ...... day of ........ 20... *in the presence of the claimant *and the respondent</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AND having read the pleadings *and affidavits filed</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*AND having heard the *evidence and submissions of the claimant *and the respondent</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IT IS ORDERED AND DECREED that the claimant be put into possession of the said premises, and the Sheriff or County Registrar of the County in which the premises are situate is hereby commanded to put the claimant into possession of the said premises.</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 xml:space="preserve">IT IS FURTHER ORDERED AND DECREED that the claimant </w:t>
      </w:r>
      <w:proofErr w:type="gramStart"/>
      <w:r w:rsidRPr="00C677CE">
        <w:rPr>
          <w:rFonts w:ascii="Verdana" w:eastAsia="Times New Roman" w:hAnsi="Verdana" w:cs="Arial"/>
          <w:color w:val="000000"/>
          <w:sz w:val="20"/>
          <w:szCs w:val="20"/>
          <w:lang w:eastAsia="en-IE"/>
        </w:rPr>
        <w:t>recover</w:t>
      </w:r>
      <w:proofErr w:type="gramEnd"/>
      <w:r w:rsidRPr="00C677CE">
        <w:rPr>
          <w:rFonts w:ascii="Verdana" w:eastAsia="Times New Roman" w:hAnsi="Verdana" w:cs="Arial"/>
          <w:color w:val="000000"/>
          <w:sz w:val="20"/>
          <w:szCs w:val="20"/>
          <w:lang w:eastAsia="en-IE"/>
        </w:rPr>
        <w:t xml:space="preserve"> from the respondent the sum of €........ for costs (and value-added tax) and witnesses’ expenses, and all Sheriffs and County Registrars are hereby commanded to take in execution the goods of the respondent to satisfy the said costs (and value-added tax) and witnesses’ expenses.</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Dated this ...... day of ........ 20...</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lastRenderedPageBreak/>
        <w:t xml:space="preserve">Signed: ........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Judge of the District Court</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 xml:space="preserve">Signed: ........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*(Solicitor for the) Claimant.</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of</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 xml:space="preserve">County of........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I authorise and empower ........ of ........ and ........ of ........ or either of them and their assistants to execute the above judgment (decree).</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 xml:space="preserve">The sum to be levied hereunder is €........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Given under my hand this ...... day of ........ 20...</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County Registrar (Under-Sheriff)</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of.......in the said County</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i/>
          <w:iCs/>
          <w:color w:val="000000"/>
          <w:sz w:val="15"/>
          <w:szCs w:val="15"/>
          <w:lang w:eastAsia="en-IE"/>
        </w:rPr>
        <w:t>*Delete where inapplicable</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Sample particulars</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i/>
          <w:iCs/>
          <w:color w:val="000000"/>
          <w:sz w:val="15"/>
          <w:szCs w:val="15"/>
          <w:lang w:eastAsia="en-IE"/>
        </w:rPr>
        <w:t>Overholding</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And the claim notice requesting that the claimant be put into possession of</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 xml:space="preserve">(describe premises and where </w:t>
      </w:r>
      <w:proofErr w:type="gramStart"/>
      <w:r w:rsidRPr="00C677CE">
        <w:rPr>
          <w:rFonts w:ascii="Verdana" w:eastAsia="Times New Roman" w:hAnsi="Verdana" w:cs="Arial"/>
          <w:color w:val="000000"/>
          <w:sz w:val="20"/>
          <w:szCs w:val="20"/>
          <w:lang w:eastAsia="en-IE"/>
        </w:rPr>
        <w:t>situated)(</w:t>
      </w:r>
      <w:proofErr w:type="gramEnd"/>
      <w:r w:rsidRPr="00C677CE">
        <w:rPr>
          <w:rFonts w:ascii="Verdana" w:eastAsia="Times New Roman" w:hAnsi="Verdana" w:cs="Arial"/>
          <w:color w:val="000000"/>
          <w:sz w:val="20"/>
          <w:szCs w:val="20"/>
          <w:lang w:eastAsia="en-IE"/>
        </w:rPr>
        <w:t>the “premises”) in the possession of the respondent, which claim notice was brought on the ground that the respondent overheld the premises</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AND IT APPEARING that premises were held by the respondent from the claimant at the........ rent of €........ and that respondent's interest therein determined on the ...... day of ........ 20... by (set out mode of determination)</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i/>
          <w:iCs/>
          <w:color w:val="000000"/>
          <w:sz w:val="15"/>
          <w:szCs w:val="15"/>
          <w:lang w:eastAsia="en-IE"/>
        </w:rPr>
        <w:t>Recovery of possession from a permissive occupant</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And the claim notice requesting that the claimant be put into possession of (describe premises and where situated) (the “premises”) which were in the occupation (or possession) of the respondent by permission of the claimant as caretaker (or servant, or permissive occupant, or as the case may be) and which the respondent refused to deliver up on a demand for possession being made,</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AND IT FURTHER APPEARING TO THE COURT that the respondent was in occupation (or possession) of the said premises as caretaker (or servant, or permissive occupant, or tenant strictly at will, or by sufferance, or was in occupation of the said premises through or under such caretaker (or as before) and that he/she was duly required by demand made by the claimant on the ...... day of ........ 20..., to deliver up possession of the premises to the claimant but that he/she has refused (or omitted) to do so, and continues to withhold possession of the said premises from the claimant,</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i/>
          <w:iCs/>
          <w:color w:val="000000"/>
          <w:sz w:val="15"/>
          <w:szCs w:val="15"/>
          <w:lang w:eastAsia="en-IE"/>
        </w:rPr>
        <w:lastRenderedPageBreak/>
        <w:t>Recovery of possession for Non-Payment of Rent</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And the claim notice requesting that the claimant be put into possession of (describe the premises and where situated) (the “premises”) held by the respondent as tenant of the premises to the claimant at the yearly rent of €....... under (describe contract of tenancy) which claim notice was brought on the ground that one year's rent and upwards of the premises was in arrear and unpaid,</w:t>
      </w:r>
      <w:r w:rsidRPr="00C677CE">
        <w:rPr>
          <w:rFonts w:ascii="Verdana" w:eastAsia="Times New Roman" w:hAnsi="Verdana" w:cs="Arial"/>
          <w:color w:val="000000"/>
          <w:sz w:val="24"/>
          <w:szCs w:val="24"/>
          <w:lang w:eastAsia="en-IE"/>
        </w:rPr>
        <w:t xml:space="preserve"> </w:t>
      </w:r>
    </w:p>
    <w:p w:rsidR="00C677CE" w:rsidRPr="00C677CE" w:rsidRDefault="00C677CE" w:rsidP="00C677CE">
      <w:pPr>
        <w:spacing w:before="100" w:beforeAutospacing="1" w:after="100" w:afterAutospacing="1" w:line="240" w:lineRule="auto"/>
        <w:rPr>
          <w:rFonts w:ascii="Verdana" w:eastAsia="Times New Roman" w:hAnsi="Verdana" w:cs="Arial"/>
          <w:color w:val="000000"/>
          <w:sz w:val="24"/>
          <w:szCs w:val="24"/>
          <w:lang w:eastAsia="en-IE"/>
        </w:rPr>
      </w:pPr>
      <w:r w:rsidRPr="00C677CE">
        <w:rPr>
          <w:rFonts w:ascii="Verdana" w:eastAsia="Times New Roman" w:hAnsi="Verdana" w:cs="Arial"/>
          <w:color w:val="000000"/>
          <w:sz w:val="20"/>
          <w:szCs w:val="20"/>
          <w:lang w:eastAsia="en-IE"/>
        </w:rPr>
        <w:t>AND IT APPEARING TO THE COURT that the premises were held by the respondent as tenant of the premises to the claimant at the ........ rent of €........ and that the sum of €........ being the amount of one year's rent and arrears of rent up to the ...... day of ........ 20..., was due and owing to the claimant by the respondent, in respect of the said tenancy, at the time of service of the claim notice after all just and fair allowances.</w:t>
      </w:r>
      <w:r w:rsidRPr="00C677CE">
        <w:rPr>
          <w:rFonts w:ascii="Verdana" w:eastAsia="Times New Roman" w:hAnsi="Verdana" w:cs="Arial"/>
          <w:color w:val="000000"/>
          <w:sz w:val="24"/>
          <w:szCs w:val="24"/>
          <w:lang w:eastAsia="en-IE"/>
        </w:rPr>
        <w:t xml:space="preserve"> </w:t>
      </w:r>
    </w:p>
    <w:p w:rsidR="00D35553" w:rsidRPr="00C677CE" w:rsidRDefault="00C677CE" w:rsidP="00C677CE">
      <w:pPr>
        <w:rPr>
          <w:rFonts w:ascii="Verdana" w:hAnsi="Verdana"/>
        </w:rPr>
      </w:pPr>
      <w:r w:rsidRPr="00C677CE">
        <w:rPr>
          <w:rFonts w:ascii="Verdana" w:eastAsia="Times New Roman" w:hAnsi="Verdana" w:cs="Arial"/>
          <w:color w:val="000000"/>
          <w:sz w:val="20"/>
          <w:szCs w:val="20"/>
          <w:lang w:eastAsia="en-IE"/>
        </w:rPr>
        <w:t>AND IT FURTHER APPEARING that the sum of €........ in all is due and owing by the respondent to the claimant for rent due up to the ...... day of ........ 20...</w:t>
      </w:r>
    </w:p>
    <w:sectPr w:rsidR="00D35553" w:rsidRPr="00C67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CE"/>
    <w:rsid w:val="00224FE8"/>
    <w:rsid w:val="00612A26"/>
    <w:rsid w:val="00C677CE"/>
    <w:rsid w:val="00D355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9104"/>
  <w15:chartTrackingRefBased/>
  <w15:docId w15:val="{80DCAF13-6BC1-486D-8785-70418953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77C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81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244E087C</Template>
  <TotalTime>20</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2019-10-22T14:16:00Z</dcterms:created>
  <dcterms:modified xsi:type="dcterms:W3CDTF">2019-11-13T15:55:00Z</dcterms:modified>
</cp:coreProperties>
</file>