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47" w:rsidRDefault="00217C47" w:rsidP="00B5212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C - Forms in civil proceedings</w:t>
      </w:r>
    </w:p>
    <w:p w:rsidR="00217C47" w:rsidRDefault="00217C47" w:rsidP="00D13D10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D13D10" w:rsidRPr="00D13D10" w:rsidRDefault="00D13D10" w:rsidP="00B52126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17 of 2014</w:t>
      </w:r>
    </w:p>
    <w:p w:rsidR="00D13D10" w:rsidRPr="00D13D10" w:rsidRDefault="00D13D10" w:rsidP="00D13D1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="00B521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49.04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Judgment (decree) following trial (debt claim)</w:t>
      </w:r>
    </w:p>
    <w:p w:rsidR="00D13D10" w:rsidRPr="00D13D10" w:rsidRDefault="00D13D10" w:rsidP="00D13D1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13D1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D13D1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O.49, r.12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Record number: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Between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Claimant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 Respondent</w:t>
      </w:r>
    </w:p>
    <w:p w:rsidR="00D13D10" w:rsidRPr="00D13D10" w:rsidRDefault="00D13D10" w:rsidP="00D13D10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JUDGMENT (DECREE): DEBT</w:t>
      </w:r>
    </w:p>
    <w:p w:rsidR="00D13D10" w:rsidRPr="00D13D10" w:rsidRDefault="00D13D10" w:rsidP="00D13D10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IT APPEARING TO THE COURT that a claim notice was issued by the claimant against the respondent on ........ 20.... and duly served on the respondent ........ of ........ claiming for debt of €........ and costs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 claim notice coming on for hearing at the sitting of the Court for the hearing of civil proceedings held at........ on the ...... day of ........ 20... *in the presence of the claimant *and the respondent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having read the pleadings *and affidavits filed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*AND having heard the *evidence and submissions of the claimant *and the respondent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IT IS ORDERED AND DECREED that the claimant </w:t>
      </w:r>
      <w:proofErr w:type="gramStart"/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recover</w:t>
      </w:r>
      <w:proofErr w:type="gramEnd"/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from the respondent(s) the sum of €........ for debt, the sum of €........ for costs *(and value-added tax)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all Sheriffs and County Registrars are hereby commanded to take in execution the goods of the respondent(s) to satisfy the said debt, costs *(and value-added tax), and interest from the date hereof on the †debt (exclusive of the costs and tax) — at the rate per annum for the time being standing specified in section 26 of the Debtors (Ireland) Act 1840.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...... day of ........ 20...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Signed: ........ Judge of the District Court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Signed: ........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*(Solicitor for the) Claimant.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County of ........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 authorise and empower ......... of ........ and ........ of ........ or either of them and their assistants to execute the above judgment (decree).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sum to be levied hereunder is € ......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Given under my hand this </w:t>
      </w:r>
      <w:proofErr w:type="gramStart"/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 20 ... 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County Registrar (Under-Sheriff) of.......in the said County</w:t>
      </w:r>
    </w:p>
    <w:p w:rsidR="00D13D10" w:rsidRPr="00D13D10" w:rsidRDefault="00D13D10" w:rsidP="00D13D10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D13D1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  <w:r w:rsidRPr="00D13D1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9474B" w:rsidRPr="00D13D10" w:rsidRDefault="00D13D10" w:rsidP="00D13D10">
      <w:pPr>
        <w:rPr>
          <w:rFonts w:ascii="Verdana" w:hAnsi="Verdana"/>
        </w:rPr>
      </w:pPr>
      <w:r w:rsidRPr="00D13D1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If the debt exceeds €190.46</w:t>
      </w:r>
    </w:p>
    <w:sectPr w:rsidR="00C9474B" w:rsidRPr="00D13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10"/>
    <w:rsid w:val="00217C47"/>
    <w:rsid w:val="00B52126"/>
    <w:rsid w:val="00C9474B"/>
    <w:rsid w:val="00D1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A4C5"/>
  <w15:chartTrackingRefBased/>
  <w15:docId w15:val="{5EB43EFF-B7A4-4FAA-AC14-4751F6F2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9C5034B6</Template>
  <TotalTime>10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2019-10-22T14:14:00Z</dcterms:created>
  <dcterms:modified xsi:type="dcterms:W3CDTF">2019-11-13T15:52:00Z</dcterms:modified>
</cp:coreProperties>
</file>