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803" w:rsidRDefault="00DC4803" w:rsidP="00DC480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DC4803" w:rsidRDefault="00DC4803" w:rsidP="006D57C3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6D57C3" w:rsidRPr="006D57C3" w:rsidRDefault="006D57C3" w:rsidP="006D57C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D57C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5 of 2006</w:t>
      </w:r>
      <w:r w:rsidRPr="006D57C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D57C3" w:rsidRPr="006D57C3" w:rsidRDefault="008A11EA" w:rsidP="006D57C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No. </w:t>
      </w:r>
      <w:bookmarkStart w:id="0" w:name="_GoBack"/>
      <w:bookmarkEnd w:id="0"/>
      <w:r w:rsidR="006D57C3" w:rsidRPr="006D57C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84.40O</w:t>
      </w:r>
    </w:p>
    <w:p w:rsidR="006D57C3" w:rsidRPr="006D57C3" w:rsidRDefault="006D57C3" w:rsidP="006D57C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D57C3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6D57C3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Schedule C</w:t>
      </w:r>
      <w:r w:rsidRPr="006D57C3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6D57C3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O.84, r.21A (10)</w:t>
      </w:r>
    </w:p>
    <w:p w:rsidR="006D57C3" w:rsidRPr="006D57C3" w:rsidRDefault="006D57C3" w:rsidP="006D57C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D57C3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6D57C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Child Care Act 1991, Section 23f (1) (As Inserted </w:t>
      </w:r>
      <w:proofErr w:type="gramStart"/>
      <w:r w:rsidRPr="006D57C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By</w:t>
      </w:r>
      <w:proofErr w:type="gramEnd"/>
      <w:r w:rsidRPr="006D57C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Section 16 Of The Children Act 2001)</w:t>
      </w:r>
      <w:r w:rsidRPr="006D57C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D57C3" w:rsidRPr="006D57C3" w:rsidRDefault="006D57C3" w:rsidP="006D57C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D57C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Care Order</w:t>
      </w:r>
      <w:r w:rsidRPr="006D57C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D57C3" w:rsidRPr="006D57C3" w:rsidRDefault="006D57C3" w:rsidP="006D57C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D57C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(Made On Discharging </w:t>
      </w:r>
      <w:proofErr w:type="gramStart"/>
      <w:r w:rsidRPr="006D57C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</w:t>
      </w:r>
      <w:proofErr w:type="gramEnd"/>
      <w:r w:rsidRPr="006D57C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Special Care Order)</w:t>
      </w:r>
      <w:r w:rsidRPr="006D57C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D57C3" w:rsidRPr="006D57C3" w:rsidRDefault="006D57C3" w:rsidP="006D57C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D57C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 District No.</w:t>
      </w:r>
    </w:p>
    <w:p w:rsidR="006D57C3" w:rsidRPr="006D57C3" w:rsidRDefault="006D57C3" w:rsidP="006D57C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D57C3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6D57C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In the matter of ……………………………….…………………………………., a child </w:t>
      </w:r>
    </w:p>
    <w:p w:rsidR="006D57C3" w:rsidRPr="006D57C3" w:rsidRDefault="006D57C3" w:rsidP="006D57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D57C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…………………………………………………………………………………… Applicant</w:t>
      </w:r>
      <w:r w:rsidRPr="006D57C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D57C3" w:rsidRPr="006D57C3" w:rsidRDefault="006D57C3" w:rsidP="006D57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D57C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of…………………………………………………………………………………</w:t>
      </w:r>
      <w:r w:rsidRPr="006D57C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D57C3" w:rsidRPr="006D57C3" w:rsidRDefault="006D57C3" w:rsidP="006D57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D57C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…………………………………………………………………………………… Respondent</w:t>
      </w:r>
      <w:r w:rsidRPr="006D57C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D57C3" w:rsidRPr="006D57C3" w:rsidRDefault="006D57C3" w:rsidP="006D57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D57C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of……………………………………………………………………………………</w:t>
      </w:r>
      <w:r w:rsidRPr="006D57C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D57C3" w:rsidRPr="006D57C3" w:rsidRDefault="006D57C3" w:rsidP="006D57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D57C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WHEREAS on application of the Health Service Executive, made under section 23B (1) of the above mentioned Act, this Court on the …</w:t>
      </w:r>
      <w:proofErr w:type="gramStart"/>
      <w:r w:rsidRPr="006D57C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….day</w:t>
      </w:r>
      <w:proofErr w:type="gramEnd"/>
      <w:r w:rsidRPr="006D57C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of ……20… made a special care order *placing *maintaining the above-named child in the care of that Executive for the period of …….</w:t>
      </w:r>
      <w:r w:rsidRPr="006D57C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D57C3" w:rsidRPr="006D57C3" w:rsidRDefault="006D57C3" w:rsidP="006D57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D57C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NOW THE COURT on the application of the applicant Executive herein to have the special care order discharged and a care order made in respect of the child </w:t>
      </w:r>
    </w:p>
    <w:p w:rsidR="006D57C3" w:rsidRPr="006D57C3" w:rsidRDefault="006D57C3" w:rsidP="006D57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D57C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HAVING HEARD the evidence tendered herein</w:t>
      </w:r>
      <w:r w:rsidRPr="006D57C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D57C3" w:rsidRPr="006D57C3" w:rsidRDefault="006D57C3" w:rsidP="006D57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D57C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BEING SATISFIED THAT </w:t>
      </w:r>
    </w:p>
    <w:p w:rsidR="006D57C3" w:rsidRPr="006D57C3" w:rsidRDefault="006D57C3" w:rsidP="006D57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D57C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notice of the application herein was duly served</w:t>
      </w:r>
      <w:r w:rsidRPr="006D57C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D57C3" w:rsidRPr="006D57C3" w:rsidRDefault="006D57C3" w:rsidP="006D57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D57C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said special care order should no longer remain in force, but that </w:t>
      </w:r>
    </w:p>
    <w:p w:rsidR="006D57C3" w:rsidRPr="006D57C3" w:rsidRDefault="006D57C3" w:rsidP="006D57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D57C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*the child requires care and protection which (s)he is unlikely to receive unless (s)he remains in the care of the said Executive and/or </w:t>
      </w:r>
    </w:p>
    <w:p w:rsidR="006D57C3" w:rsidRPr="006D57C3" w:rsidRDefault="006D57C3" w:rsidP="006D57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D57C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*the delivery or return of the child to a parent or any other person would not be in the best interests of the child</w:t>
      </w:r>
      <w:r w:rsidRPr="006D57C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D57C3" w:rsidRPr="006D57C3" w:rsidRDefault="006D57C3" w:rsidP="006D57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D57C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HEREBY DISCHARGES the said special care order in respect of the said child and</w:t>
      </w:r>
      <w:r w:rsidRPr="006D57C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D57C3" w:rsidRPr="006D57C3" w:rsidRDefault="006D57C3" w:rsidP="006D57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D57C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 xml:space="preserve">HEREBY ORDERS that the said child…………………………………………….be committed to the care of the said Executive- </w:t>
      </w:r>
    </w:p>
    <w:p w:rsidR="006D57C3" w:rsidRPr="006D57C3" w:rsidRDefault="006D57C3" w:rsidP="006D57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D57C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*(for so long as he/she remains a child, that is to say, until the </w:t>
      </w:r>
      <w:proofErr w:type="gramStart"/>
      <w:r w:rsidRPr="006D57C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….day</w:t>
      </w:r>
      <w:proofErr w:type="gramEnd"/>
      <w:r w:rsidRPr="006D57C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of …….20….)</w:t>
      </w:r>
      <w:r w:rsidRPr="006D57C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D57C3" w:rsidRPr="006D57C3" w:rsidRDefault="006D57C3" w:rsidP="006D57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D57C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*(for the period from the </w:t>
      </w:r>
      <w:proofErr w:type="gramStart"/>
      <w:r w:rsidRPr="006D57C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….day</w:t>
      </w:r>
      <w:proofErr w:type="gramEnd"/>
      <w:r w:rsidRPr="006D57C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of……...20….. until the </w:t>
      </w:r>
      <w:proofErr w:type="gramStart"/>
      <w:r w:rsidRPr="006D57C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….day</w:t>
      </w:r>
      <w:proofErr w:type="gramEnd"/>
      <w:r w:rsidRPr="006D57C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of………….20…….).</w:t>
      </w:r>
      <w:r w:rsidRPr="006D57C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D57C3" w:rsidRPr="006D57C3" w:rsidRDefault="006D57C3" w:rsidP="006D57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D57C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*(for the period from the date upon which the child is delivered into the custody of the Executive until the ……day of…… ……20…...).</w:t>
      </w:r>
      <w:r w:rsidRPr="006D57C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D57C3" w:rsidRPr="006D57C3" w:rsidRDefault="006D57C3" w:rsidP="006D57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D57C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*(AND DIRECTS as </w:t>
      </w:r>
      <w:proofErr w:type="gramStart"/>
      <w:r w:rsidRPr="006D57C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follows:-</w:t>
      </w:r>
      <w:proofErr w:type="gramEnd"/>
      <w:r w:rsidRPr="006D57C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D57C3" w:rsidRPr="006D57C3" w:rsidRDefault="006D57C3" w:rsidP="006D57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D57C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…</w:t>
      </w:r>
      <w:proofErr w:type="gramStart"/>
      <w:r w:rsidRPr="006D57C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….day</w:t>
      </w:r>
      <w:proofErr w:type="gramEnd"/>
      <w:r w:rsidRPr="006D57C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of……………20 </w:t>
      </w:r>
    </w:p>
    <w:p w:rsidR="006D57C3" w:rsidRPr="006D57C3" w:rsidRDefault="006D57C3" w:rsidP="006D57C3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D57C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………………………………………………</w:t>
      </w:r>
      <w:r w:rsidRPr="006D57C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D57C3" w:rsidRPr="006D57C3" w:rsidRDefault="006D57C3" w:rsidP="006D57C3">
      <w:p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D57C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Judge of the Children Court</w:t>
      </w:r>
    </w:p>
    <w:p w:rsidR="009B5AD2" w:rsidRDefault="006D57C3" w:rsidP="006D57C3">
      <w:r w:rsidRPr="006D57C3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*Delete words inapplicable</w:t>
      </w:r>
    </w:p>
    <w:sectPr w:rsidR="009B5A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7C3"/>
    <w:rsid w:val="006D57C3"/>
    <w:rsid w:val="008A11EA"/>
    <w:rsid w:val="009B5AD2"/>
    <w:rsid w:val="00DC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75AA2"/>
  <w15:chartTrackingRefBased/>
  <w15:docId w15:val="{5DD18BBE-8096-40E3-B665-62B371E15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5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2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1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2019-10-29T09:45:00Z</dcterms:created>
  <dcterms:modified xsi:type="dcterms:W3CDTF">2019-11-13T17:13:00Z</dcterms:modified>
</cp:coreProperties>
</file>