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DC2A67" w:rsidRPr="00DC2A67" w:rsidTr="00DC2A67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DC2A67" w:rsidRPr="00DC2A67" w:rsidTr="00DC2A6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D52382" w:rsidRDefault="00D52382" w:rsidP="00B456C8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- Schedule C - Forms in civil proceedings</w:t>
                  </w:r>
                </w:p>
                <w:p w:rsidR="00DC2A67" w:rsidRPr="00DC2A67" w:rsidRDefault="00DC2A67" w:rsidP="00B456C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C2A6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DC2A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17 of 2014</w:t>
                  </w:r>
                </w:p>
                <w:p w:rsidR="00DC2A67" w:rsidRPr="00DC2A67" w:rsidRDefault="00DC2A67" w:rsidP="00DC2A6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C2A6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="00B456C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No. </w:t>
                  </w:r>
                  <w:bookmarkStart w:id="0" w:name="_GoBack"/>
                  <w:bookmarkEnd w:id="0"/>
                  <w:r w:rsidRPr="00DC2A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43.01</w:t>
                  </w:r>
                  <w:r w:rsidRPr="00DC2A6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C2A67" w:rsidRPr="00DC2A67" w:rsidRDefault="00DC2A67" w:rsidP="00DC2A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C2A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Authorisation by next friend or guardian </w:t>
                  </w:r>
                  <w:r w:rsidRPr="00DC2A67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>ad litem</w:t>
                  </w:r>
                  <w:r w:rsidRPr="00DC2A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of a minor</w:t>
                  </w:r>
                </w:p>
                <w:p w:rsidR="00DC2A67" w:rsidRPr="00DC2A67" w:rsidRDefault="00DC2A67" w:rsidP="00DC2A67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C2A6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DC2A67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DC2A67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br/>
                    <w:t>O.43, r.8</w:t>
                  </w:r>
                  <w:r w:rsidRPr="00DC2A6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C2A67" w:rsidRPr="00DC2A67" w:rsidRDefault="00DC2A67" w:rsidP="00DC2A6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C2A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DC2A6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C2A67" w:rsidRPr="00DC2A67" w:rsidRDefault="00DC2A67" w:rsidP="00DC2A6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C2A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  <w:r w:rsidRPr="00DC2A6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C2A67" w:rsidRPr="00DC2A67" w:rsidRDefault="00DC2A67" w:rsidP="00DC2A6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C2A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Record number:</w:t>
                  </w:r>
                  <w:r w:rsidRPr="00DC2A6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C2A67" w:rsidRPr="00DC2A67" w:rsidRDefault="00DC2A67" w:rsidP="00DC2A6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C2A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Between</w:t>
                  </w:r>
                  <w:r w:rsidRPr="00DC2A6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C2A67" w:rsidRPr="00DC2A67" w:rsidRDefault="00DC2A67" w:rsidP="00DC2A6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C2A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Claimant</w:t>
                  </w:r>
                  <w:r w:rsidRPr="00DC2A6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C2A67" w:rsidRPr="00DC2A67" w:rsidRDefault="00DC2A67" w:rsidP="00DC2A6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C2A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Respondent</w:t>
                  </w:r>
                  <w:r w:rsidRPr="00DC2A6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C2A67" w:rsidRPr="00DC2A67" w:rsidRDefault="00DC2A67" w:rsidP="00DC2A6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C2A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WHEREAS the *claimant *respondent in the above civil proceedings before this Court is a child, having been born on the </w:t>
                  </w:r>
                  <w:proofErr w:type="gramStart"/>
                  <w:r w:rsidRPr="00DC2A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DC2A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day of ........ 19/20........ </w:t>
                  </w:r>
                </w:p>
                <w:p w:rsidR="00DC2A67" w:rsidRPr="00DC2A67" w:rsidRDefault="00DC2A67" w:rsidP="00DC2A6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C2A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*(AND WHEREAS </w:t>
                  </w:r>
                  <w:proofErr w:type="gramStart"/>
                  <w:r w:rsidRPr="00DC2A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I,........</w:t>
                  </w:r>
                  <w:proofErr w:type="gramEnd"/>
                  <w:r w:rsidRPr="00DC2A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of........ am the (</w:t>
                  </w:r>
                  <w:r w:rsidRPr="00DC2A67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>state capacity, e.g. parent, legal guardian, etc of the child</w:t>
                  </w:r>
                  <w:r w:rsidRPr="00DC2A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</w:t>
                  </w:r>
                  <w:r w:rsidRPr="00DC2A6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C2A67" w:rsidRPr="00DC2A67" w:rsidRDefault="00DC2A67" w:rsidP="00DC2A6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C2A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I believe that I am a fit and proper person to act as</w:t>
                  </w:r>
                  <w:r w:rsidRPr="00DC2A6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C2A67" w:rsidRPr="00DC2A67" w:rsidRDefault="00DC2A67" w:rsidP="00DC2A6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C2A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*(next friend in the proceedings)</w:t>
                  </w:r>
                  <w:r w:rsidRPr="00DC2A6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C2A67" w:rsidRPr="00DC2A67" w:rsidRDefault="00DC2A67" w:rsidP="00DC2A6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C2A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*(guardian </w:t>
                  </w:r>
                  <w:r w:rsidRPr="00DC2A67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>ad litem</w:t>
                  </w:r>
                  <w:r w:rsidRPr="00DC2A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in the proceedings)</w:t>
                  </w:r>
                  <w:r w:rsidRPr="00DC2A6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C2A67" w:rsidRPr="00DC2A67" w:rsidRDefault="00DC2A67" w:rsidP="00DC2A6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C2A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on behalf of the child and I have no interest in the matters in question in these proceedings </w:t>
                  </w:r>
                  <w:proofErr w:type="gramStart"/>
                  <w:r w:rsidRPr="00DC2A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adverse</w:t>
                  </w:r>
                  <w:proofErr w:type="gramEnd"/>
                  <w:r w:rsidRPr="00DC2A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to that of the child</w:t>
                  </w:r>
                  <w:r w:rsidRPr="00DC2A6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C2A67" w:rsidRPr="00DC2A67" w:rsidRDefault="00DC2A67" w:rsidP="00DC2A6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C2A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 hereby consent to act as *next friend *guardian </w:t>
                  </w:r>
                  <w:r w:rsidRPr="00DC2A67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>ad litem</w:t>
                  </w:r>
                  <w:r w:rsidRPr="00DC2A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, and authorise the use of my name in the above civil named proceedings as the *next friend *guardian </w:t>
                  </w:r>
                  <w:r w:rsidRPr="00DC2A67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>ad litem</w:t>
                  </w:r>
                  <w:r w:rsidRPr="00DC2A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of the child.</w:t>
                  </w:r>
                  <w:r w:rsidRPr="00DC2A6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C2A67" w:rsidRPr="00DC2A67" w:rsidRDefault="00DC2A67" w:rsidP="00DC2A6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C2A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the ...... day of ........ 20.... </w:t>
                  </w:r>
                  <w:proofErr w:type="gramStart"/>
                  <w:r w:rsidRPr="00DC2A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Signed:........</w:t>
                  </w:r>
                  <w:proofErr w:type="gramEnd"/>
                  <w:r w:rsidRPr="00DC2A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DC2A67" w:rsidRPr="00DC2A67" w:rsidRDefault="00DC2A67" w:rsidP="00DC2A6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C2A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To: District Court Clerk at........ </w:t>
                  </w:r>
                </w:p>
              </w:tc>
            </w:tr>
          </w:tbl>
          <w:p w:rsidR="00DC2A67" w:rsidRPr="00DC2A67" w:rsidRDefault="00DC2A67" w:rsidP="00DC2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B66F16" w:rsidRDefault="00B66F16"/>
    <w:sectPr w:rsidR="00B66F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A67"/>
    <w:rsid w:val="00B456C8"/>
    <w:rsid w:val="00B66F16"/>
    <w:rsid w:val="00D52382"/>
    <w:rsid w:val="00DC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69274"/>
  <w15:chartTrackingRefBased/>
  <w15:docId w15:val="{416EE277-8EB8-42E0-889F-CC679975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2A67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DC2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2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4BB3B7FA</Template>
  <TotalTime>3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2019-10-22T13:42:00Z</dcterms:created>
  <dcterms:modified xsi:type="dcterms:W3CDTF">2019-11-13T15:35:00Z</dcterms:modified>
</cp:coreProperties>
</file>