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518" w:rsidRDefault="00647518" w:rsidP="0064751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647518" w:rsidRDefault="00647518" w:rsidP="00C12B05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n-IE"/>
        </w:rPr>
      </w:pPr>
    </w:p>
    <w:p w:rsidR="00C12B05" w:rsidRPr="004C229F" w:rsidRDefault="00C12B05" w:rsidP="00C12B0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r w:rsidRPr="004C229F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83.1</w:t>
      </w:r>
    </w:p>
    <w:p w:rsidR="00C12B05" w:rsidRPr="004C229F" w:rsidRDefault="00C12B05" w:rsidP="00C12B0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C229F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4C229F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O.83, r.3 (1),4 (1)</w:t>
      </w:r>
    </w:p>
    <w:p w:rsidR="00C12B05" w:rsidRPr="004C229F" w:rsidRDefault="00C12B05" w:rsidP="00C12B0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C229F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4C229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Registration of Clubs Acts, 1904 to 1988</w:t>
      </w:r>
      <w:r w:rsidRPr="004C229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12B05" w:rsidRPr="004C229F" w:rsidRDefault="00C12B05" w:rsidP="00C12B0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C229F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Application for † (renewal of) certificate of registration</w:t>
      </w:r>
    </w:p>
    <w:bookmarkEnd w:id="0"/>
    <w:p w:rsidR="00C12B05" w:rsidRPr="00C12B05" w:rsidRDefault="00C12B05" w:rsidP="00C12B0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12B05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C12B0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C12B0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12B05" w:rsidRPr="00C12B05" w:rsidRDefault="00C12B05" w:rsidP="00C12B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12B0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C12B0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12B05" w:rsidRPr="00C12B05" w:rsidRDefault="00C12B05" w:rsidP="00C12B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12B0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 Applicant </w:t>
      </w:r>
    </w:p>
    <w:p w:rsidR="00C12B05" w:rsidRPr="00C12B05" w:rsidRDefault="00C12B05" w:rsidP="00C12B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12B0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 ...... of ........ Secretary of ......... Club whose premises are situated at ....... in court area and district aforesaid, hereby apply for a † (renewal of the) Certificate of Registration of the above mentioned Club.</w:t>
      </w:r>
      <w:r w:rsidRPr="00C12B0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12B05" w:rsidRPr="00C12B05" w:rsidRDefault="00C12B05" w:rsidP="00C12B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12B0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object of the said Club is ......... </w:t>
      </w:r>
    </w:p>
    <w:p w:rsidR="00C12B05" w:rsidRPr="00C12B05" w:rsidRDefault="00C12B05" w:rsidP="00C12B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12B0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 enclose the following documents-</w:t>
      </w:r>
      <w:r w:rsidRPr="00C12B0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12B05" w:rsidRPr="00C12B05" w:rsidRDefault="00C12B05" w:rsidP="00C12B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12B0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(a) A certificate signed by two Peace Commissioners *(and by the owner of the premises).</w:t>
      </w:r>
      <w:r w:rsidRPr="00C12B0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12B05" w:rsidRPr="00C12B05" w:rsidRDefault="00C12B05" w:rsidP="00C12B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12B0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(b) Two copies of the Club Rules.</w:t>
      </w:r>
      <w:r w:rsidRPr="00C12B0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12B05" w:rsidRPr="00C12B05" w:rsidRDefault="00C12B05" w:rsidP="00C12B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12B0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(c) A list of the NAMES IN FULL (not initials) and addresses of the officials and Committee of Management or governing body of the Club.</w:t>
      </w:r>
      <w:r w:rsidRPr="00C12B0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12B05" w:rsidRPr="00C12B05" w:rsidRDefault="00C12B05" w:rsidP="00C12B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12B0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(d) A list of the names of the members of the Club.</w:t>
      </w:r>
      <w:r w:rsidRPr="00C12B0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12B05" w:rsidRPr="00C12B05" w:rsidRDefault="00C12B05" w:rsidP="00C12B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12B0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(e) The prescribed Court fee.</w:t>
      </w:r>
      <w:r w:rsidRPr="00C12B0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12B05" w:rsidRPr="00C12B05" w:rsidRDefault="00C12B05" w:rsidP="00C12B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 day of </w:t>
      </w:r>
      <w:proofErr w:type="gramStart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20</w:t>
      </w:r>
      <w:r w:rsidRPr="00C12B0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 </w:t>
      </w:r>
    </w:p>
    <w:p w:rsidR="00C12B05" w:rsidRPr="00C12B05" w:rsidRDefault="00C12B05" w:rsidP="00C12B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12B0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</w:t>
      </w:r>
      <w:r w:rsidRPr="00C12B0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12B05" w:rsidRPr="00C12B05" w:rsidRDefault="00C12B05" w:rsidP="00C12B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12B0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Secretary of the above Club </w:t>
      </w:r>
    </w:p>
    <w:p w:rsidR="00C12B05" w:rsidRPr="00C12B05" w:rsidRDefault="00C12B05" w:rsidP="00C12B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12B0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Club Solicitors ............ </w:t>
      </w:r>
    </w:p>
    <w:p w:rsidR="00C12B05" w:rsidRPr="00C12B05" w:rsidRDefault="00C12B05" w:rsidP="00C12B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12B0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the Registrar of Clubs,</w:t>
      </w:r>
      <w:r w:rsidRPr="00C12B0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12B05" w:rsidRPr="00C12B05" w:rsidRDefault="00C12B05" w:rsidP="00C12B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12B0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Office,</w:t>
      </w:r>
      <w:r w:rsidRPr="00C12B0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12B05" w:rsidRPr="00C12B05" w:rsidRDefault="00C12B05" w:rsidP="00C12B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12B0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at ........... </w:t>
      </w:r>
    </w:p>
    <w:p w:rsidR="00C12B05" w:rsidRPr="00C12B05" w:rsidRDefault="00C12B05" w:rsidP="00C12B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12B05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† Delete if not required</w:t>
      </w:r>
      <w:r w:rsidRPr="00C12B0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651FC" w:rsidRDefault="00C12B05" w:rsidP="00C12B05">
      <w:r w:rsidRPr="00C12B05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 Delete where premises are owned by Club</w:t>
      </w:r>
    </w:p>
    <w:sectPr w:rsidR="006651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B05"/>
    <w:rsid w:val="004C229F"/>
    <w:rsid w:val="00647518"/>
    <w:rsid w:val="006651FC"/>
    <w:rsid w:val="00C1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E5A1C5-0A27-4864-B1B5-DCD440DD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2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12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2019-10-24T10:04:00Z</dcterms:created>
  <dcterms:modified xsi:type="dcterms:W3CDTF">2019-11-13T17:39:00Z</dcterms:modified>
</cp:coreProperties>
</file>