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B4E13" w:rsidRPr="008B4E13" w:rsidTr="008B4E13">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B4E13" w:rsidRPr="008B4E13" w:rsidTr="008B4E13">
              <w:trPr>
                <w:tblCellSpacing w:w="15" w:type="dxa"/>
              </w:trPr>
              <w:tc>
                <w:tcPr>
                  <w:tcW w:w="0" w:type="auto"/>
                  <w:hideMark/>
                </w:tcPr>
                <w:p w:rsidR="005F1DA5" w:rsidRDefault="005F1DA5" w:rsidP="00307CE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5F1DA5" w:rsidRDefault="005F1DA5" w:rsidP="008B4E13">
                  <w:pPr>
                    <w:spacing w:after="0" w:line="240" w:lineRule="auto"/>
                    <w:rPr>
                      <w:rFonts w:ascii="Verdana" w:eastAsia="Times New Roman" w:hAnsi="Verdana" w:cs="Arial"/>
                      <w:color w:val="000000"/>
                      <w:sz w:val="20"/>
                      <w:szCs w:val="20"/>
                      <w:lang w:eastAsia="en-IE"/>
                    </w:rPr>
                  </w:pPr>
                </w:p>
                <w:p w:rsidR="008B4E13" w:rsidRPr="008B4E13" w:rsidRDefault="008B4E13" w:rsidP="008B4E13">
                  <w:pPr>
                    <w:spacing w:after="0"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S.I. No. 17 of 2014</w:t>
                  </w:r>
                </w:p>
                <w:p w:rsidR="008B4E13" w:rsidRPr="008B4E13" w:rsidRDefault="008B4E13" w:rsidP="008B4E13">
                  <w:pPr>
                    <w:spacing w:after="0" w:line="240" w:lineRule="auto"/>
                    <w:jc w:val="center"/>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00C36ED6">
                    <w:rPr>
                      <w:rFonts w:ascii="Verdana" w:eastAsia="Times New Roman" w:hAnsi="Verdana" w:cs="Arial"/>
                      <w:color w:val="000000"/>
                      <w:sz w:val="20"/>
                      <w:szCs w:val="20"/>
                      <w:lang w:eastAsia="en-IE"/>
                    </w:rPr>
                    <w:t xml:space="preserve">No. </w:t>
                  </w:r>
                  <w:bookmarkStart w:id="0" w:name="_GoBack"/>
                  <w:bookmarkEnd w:id="0"/>
                  <w:r w:rsidRPr="008B4E13">
                    <w:rPr>
                      <w:rFonts w:ascii="Verdana" w:eastAsia="Times New Roman" w:hAnsi="Verdana" w:cs="Arial"/>
                      <w:color w:val="000000"/>
                      <w:sz w:val="20"/>
                      <w:szCs w:val="20"/>
                      <w:lang w:eastAsia="en-IE"/>
                    </w:rPr>
                    <w:t>47.06</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jc w:val="center"/>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Affidavit exhibiting consent</w:t>
                  </w:r>
                </w:p>
                <w:p w:rsidR="008B4E13" w:rsidRPr="008B4E13" w:rsidRDefault="008B4E13" w:rsidP="008B4E13">
                  <w:pPr>
                    <w:spacing w:after="0"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i/>
                      <w:iCs/>
                      <w:color w:val="000000"/>
                      <w:sz w:val="15"/>
                      <w:szCs w:val="15"/>
                      <w:lang w:eastAsia="en-IE"/>
                    </w:rPr>
                    <w:t>Schedule C</w:t>
                  </w:r>
                  <w:r w:rsidRPr="008B4E13">
                    <w:rPr>
                      <w:rFonts w:ascii="Verdana" w:eastAsia="Times New Roman" w:hAnsi="Verdana" w:cs="Arial"/>
                      <w:i/>
                      <w:iCs/>
                      <w:color w:val="000000"/>
                      <w:sz w:val="15"/>
                      <w:szCs w:val="15"/>
                      <w:lang w:eastAsia="en-IE"/>
                    </w:rPr>
                    <w:br/>
                    <w:t>O.47, r.2</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District Court Area of</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District No.</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Record number:</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Between</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Claimant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Respondent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I, ........ of ........ aged 18 years and upwards MAKE OATH and say as </w:t>
                  </w:r>
                  <w:proofErr w:type="gramStart"/>
                  <w:r w:rsidRPr="008B4E13">
                    <w:rPr>
                      <w:rFonts w:ascii="Verdana" w:eastAsia="Times New Roman" w:hAnsi="Verdana" w:cs="Arial"/>
                      <w:color w:val="000000"/>
                      <w:sz w:val="20"/>
                      <w:szCs w:val="20"/>
                      <w:lang w:eastAsia="en-IE"/>
                    </w:rPr>
                    <w:t>follows:—</w:t>
                  </w:r>
                  <w:proofErr w:type="gramEnd"/>
                </w:p>
                <w:p w:rsidR="008B4E13" w:rsidRPr="008B4E13" w:rsidRDefault="008B4E13" w:rsidP="008B4E13">
                  <w:pPr>
                    <w:spacing w:after="0" w:line="240" w:lineRule="auto"/>
                    <w:jc w:val="center"/>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color w:val="000000"/>
                      <w:sz w:val="20"/>
                      <w:szCs w:val="20"/>
                      <w:lang w:eastAsia="en-IE"/>
                    </w:rPr>
                    <w:t>AFFIDAVIT EXHIBITING *A CONSENT TO PAYMENT BY INSTALMENTS *A CONSENT TO JUDGMENT</w:t>
                  </w:r>
                </w:p>
                <w:p w:rsidR="008B4E13" w:rsidRPr="008B4E13" w:rsidRDefault="008B4E13" w:rsidP="008B4E13">
                  <w:pPr>
                    <w:spacing w:after="0"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proofErr w:type="gramStart"/>
                  <w:r w:rsidRPr="008B4E13">
                    <w:rPr>
                      <w:rFonts w:ascii="Verdana" w:eastAsia="Times New Roman" w:hAnsi="Verdana" w:cs="Arial"/>
                      <w:color w:val="000000"/>
                      <w:sz w:val="20"/>
                      <w:szCs w:val="20"/>
                      <w:lang w:eastAsia="en-IE"/>
                    </w:rPr>
                    <w:t>I,........</w:t>
                  </w:r>
                  <w:proofErr w:type="gramEnd"/>
                  <w:r w:rsidRPr="008B4E13">
                    <w:rPr>
                      <w:rFonts w:ascii="Verdana" w:eastAsia="Times New Roman" w:hAnsi="Verdana" w:cs="Arial"/>
                      <w:color w:val="000000"/>
                      <w:sz w:val="20"/>
                      <w:szCs w:val="20"/>
                      <w:lang w:eastAsia="en-IE"/>
                    </w:rPr>
                    <w:t xml:space="preserve"> of ........ aged 18 years and upwards MAKE OATH and say as </w:t>
                  </w:r>
                  <w:proofErr w:type="gramStart"/>
                  <w:r w:rsidRPr="008B4E13">
                    <w:rPr>
                      <w:rFonts w:ascii="Verdana" w:eastAsia="Times New Roman" w:hAnsi="Verdana" w:cs="Arial"/>
                      <w:color w:val="000000"/>
                      <w:sz w:val="20"/>
                      <w:szCs w:val="20"/>
                      <w:lang w:eastAsia="en-IE"/>
                    </w:rPr>
                    <w:t>follows:—</w:t>
                  </w:r>
                  <w:proofErr w:type="gramEnd"/>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1. I was present and I saw the above-named respondent execute the consent set out below.</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2. Value-added tax *is/*is not payable by the claimant on the costs of these civil proceedings (and any such value-added tax *is/*is not recoverable by the claimant from the Revenue Commissioners).</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SWORN before me [name in capitals] at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in the County on the ...... day of ........ 20...,</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by the said ........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*[who is personally known to me]</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*[who is identified to me by ........ who is personally known to me]</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lastRenderedPageBreak/>
                    <w:t>*[whose identity has been established to me before the taking of this affidavit by the production to me of</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†passport no. ........ issued on the ...... day of ........ by the authorities of </w:t>
                  </w:r>
                  <w:proofErr w:type="gramStart"/>
                  <w:r w:rsidRPr="008B4E13">
                    <w:rPr>
                      <w:rFonts w:ascii="Verdana" w:eastAsia="Times New Roman" w:hAnsi="Verdana" w:cs="Arial"/>
                      <w:color w:val="000000"/>
                      <w:sz w:val="20"/>
                      <w:szCs w:val="20"/>
                      <w:lang w:eastAsia="en-IE"/>
                    </w:rPr>
                    <w:t>........ ,</w:t>
                  </w:r>
                  <w:proofErr w:type="gramEnd"/>
                  <w:r w:rsidRPr="008B4E13">
                    <w:rPr>
                      <w:rFonts w:ascii="Verdana" w:eastAsia="Times New Roman" w:hAnsi="Verdana" w:cs="Arial"/>
                      <w:color w:val="000000"/>
                      <w:sz w:val="20"/>
                      <w:szCs w:val="20"/>
                      <w:lang w:eastAsia="en-IE"/>
                    </w:rPr>
                    <w:t xml:space="preserve"> which is an authority recognised by the Irish Government,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†national identity card no. ........ issued on the ...... day of ........ by the authorities of ........ which is an EU Member State, the Swiss Confederation or a Contracting Party to the EEA Agreement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†Aliens Passport no. ........ issued on the ...... day of ........ by the authorities of ........ which is an authority recognised by the Irish Government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†refugee travel document no. ........ issued on the ...... day of ........ by the Minister for Justice and Equality</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travel document (other than refugee travel document) ........ issued on the ...... day of ........ by the Minister for Justice and Equality]</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xml:space="preserve">Deponent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*Commissioner for Oaths/ *Practising Solicitor</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i/>
                      <w:iCs/>
                      <w:color w:val="000000"/>
                      <w:sz w:val="15"/>
                      <w:szCs w:val="15"/>
                      <w:lang w:eastAsia="en-IE"/>
                    </w:rPr>
                    <w:t>†Where relevant, select appropriate option and delete others.</w:t>
                  </w:r>
                </w:p>
                <w:p w:rsidR="008B4E13" w:rsidRPr="008B4E13" w:rsidRDefault="008B4E13" w:rsidP="008B4E13">
                  <w:pPr>
                    <w:spacing w:after="0" w:line="240" w:lineRule="auto"/>
                    <w:jc w:val="center"/>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color w:val="000000"/>
                      <w:sz w:val="20"/>
                      <w:szCs w:val="20"/>
                      <w:lang w:eastAsia="en-IE"/>
                    </w:rPr>
                    <w:t>†CONSENT TO PAYMENT BY INSTALMENTS</w:t>
                  </w:r>
                </w:p>
                <w:p w:rsidR="008B4E13" w:rsidRPr="008B4E13" w:rsidRDefault="008B4E13" w:rsidP="008B4E13">
                  <w:pPr>
                    <w:spacing w:after="0"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color w:val="000000"/>
                      <w:sz w:val="20"/>
                      <w:szCs w:val="20"/>
                      <w:lang w:eastAsia="en-IE"/>
                    </w:rPr>
                    <w:t>The respondent hereby admits that *he/*she is liable to the claimant in the sum of €........ *being portion of the claim *as claimed in the claim notice served on him/her on the ...... day of ........ 20... and consents to pay the sum of</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 together with the sum of €........ for costs *(and value-added tax) by instalments of €........ each, the first of such instalments to be paid on the ...... day of ........ 20... and thereafter on the ........ in each succeeding *(week/month/quarter, etc).</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The respondent further consents that on default being made by him/her in payment of any one or more of such instalments that the whole balance of the said debt and costs *(and value-added tax) then remaining unpaid shall immediately become due and payable by him/her.</w:t>
                  </w:r>
                </w:p>
                <w:p w:rsidR="008B4E13" w:rsidRPr="008B4E13" w:rsidRDefault="008B4E13" w:rsidP="008B4E13">
                  <w:pPr>
                    <w:spacing w:after="0" w:line="240" w:lineRule="auto"/>
                    <w:jc w:val="center"/>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color w:val="000000"/>
                      <w:sz w:val="20"/>
                      <w:szCs w:val="20"/>
                      <w:lang w:eastAsia="en-IE"/>
                    </w:rPr>
                    <w:t>‡CONSENT TO JUDGMENT</w:t>
                  </w:r>
                </w:p>
                <w:p w:rsidR="008B4E13" w:rsidRPr="008B4E13" w:rsidRDefault="008B4E13" w:rsidP="008B4E13">
                  <w:pPr>
                    <w:spacing w:after="0"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4"/>
                      <w:szCs w:val="24"/>
                      <w:lang w:eastAsia="en-IE"/>
                    </w:rPr>
                    <w:br/>
                  </w:r>
                  <w:r w:rsidRPr="008B4E13">
                    <w:rPr>
                      <w:rFonts w:ascii="Verdana" w:eastAsia="Times New Roman" w:hAnsi="Verdana" w:cs="Arial"/>
                      <w:color w:val="000000"/>
                      <w:sz w:val="20"/>
                      <w:szCs w:val="20"/>
                      <w:lang w:eastAsia="en-IE"/>
                    </w:rPr>
                    <w:t>The respondent hereby admits that *he/*she is liable to the claimant in the sum of €........ *being portion of the claim *as claimed in the claim notice served on him/her on the ...... day of ........ 20... and consents to pay the entry of judgment against him/her accordingly with the appropriate costs *(and value-added tax).</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lastRenderedPageBreak/>
                    <w:t>Dated this ...... day of ........ 20...</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Signed: ........ Respondent</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Witness</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color w:val="000000"/>
                      <w:sz w:val="20"/>
                      <w:szCs w:val="20"/>
                      <w:lang w:eastAsia="en-IE"/>
                    </w:rPr>
                    <w:t>This affidavit is filed with the District Court Clerk at ........ on the ...... day of ........ 20... by ........ on behalf of the claimant who requests †judgment as in the consent ‡judgment for the sum of €........ and costs *(and claims the recovery of value-added tax payable by the claimant on the said costs).</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i/>
                      <w:iCs/>
                      <w:color w:val="000000"/>
                      <w:sz w:val="15"/>
                      <w:szCs w:val="15"/>
                      <w:lang w:eastAsia="en-IE"/>
                    </w:rPr>
                    <w:t>*delete where inapplicable</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Verdana" w:eastAsia="Times New Roman" w:hAnsi="Verdana" w:cs="Arial"/>
                      <w:color w:val="000000"/>
                      <w:sz w:val="24"/>
                      <w:szCs w:val="24"/>
                      <w:lang w:eastAsia="en-IE"/>
                    </w:rPr>
                  </w:pPr>
                  <w:r w:rsidRPr="008B4E13">
                    <w:rPr>
                      <w:rFonts w:ascii="Verdana" w:eastAsia="Times New Roman" w:hAnsi="Verdana" w:cs="Arial"/>
                      <w:i/>
                      <w:iCs/>
                      <w:color w:val="000000"/>
                      <w:sz w:val="15"/>
                      <w:szCs w:val="15"/>
                      <w:lang w:eastAsia="en-IE"/>
                    </w:rPr>
                    <w:t>†for consent to payment by instalments</w:t>
                  </w:r>
                  <w:r w:rsidRPr="008B4E13">
                    <w:rPr>
                      <w:rFonts w:ascii="Verdana" w:eastAsia="Times New Roman" w:hAnsi="Verdana" w:cs="Arial"/>
                      <w:color w:val="000000"/>
                      <w:sz w:val="24"/>
                      <w:szCs w:val="24"/>
                      <w:lang w:eastAsia="en-IE"/>
                    </w:rPr>
                    <w:t xml:space="preserve"> </w:t>
                  </w:r>
                </w:p>
                <w:p w:rsidR="008B4E13" w:rsidRPr="008B4E13" w:rsidRDefault="008B4E13" w:rsidP="008B4E13">
                  <w:pPr>
                    <w:spacing w:before="100" w:beforeAutospacing="1" w:after="100" w:afterAutospacing="1" w:line="240" w:lineRule="auto"/>
                    <w:rPr>
                      <w:rFonts w:ascii="Arial" w:eastAsia="Times New Roman" w:hAnsi="Arial" w:cs="Arial"/>
                      <w:color w:val="000000"/>
                      <w:sz w:val="24"/>
                      <w:szCs w:val="24"/>
                      <w:lang w:eastAsia="en-IE"/>
                    </w:rPr>
                  </w:pPr>
                  <w:r w:rsidRPr="008B4E13">
                    <w:rPr>
                      <w:rFonts w:ascii="Verdana" w:eastAsia="Times New Roman" w:hAnsi="Verdana" w:cs="Arial"/>
                      <w:i/>
                      <w:iCs/>
                      <w:color w:val="000000"/>
                      <w:sz w:val="15"/>
                      <w:szCs w:val="15"/>
                      <w:lang w:eastAsia="en-IE"/>
                    </w:rPr>
                    <w:t>‡for consent to judgment</w:t>
                  </w:r>
                  <w:r w:rsidRPr="008B4E13">
                    <w:rPr>
                      <w:rFonts w:ascii="Arial" w:eastAsia="Times New Roman" w:hAnsi="Arial" w:cs="Arial"/>
                      <w:color w:val="000000"/>
                      <w:sz w:val="24"/>
                      <w:szCs w:val="24"/>
                      <w:lang w:eastAsia="en-IE"/>
                    </w:rPr>
                    <w:t xml:space="preserve"> </w:t>
                  </w:r>
                </w:p>
              </w:tc>
            </w:tr>
          </w:tbl>
          <w:p w:rsidR="008B4E13" w:rsidRPr="008B4E13" w:rsidRDefault="008B4E13" w:rsidP="008B4E13">
            <w:pPr>
              <w:spacing w:after="0" w:line="240" w:lineRule="auto"/>
              <w:rPr>
                <w:rFonts w:ascii="Arial" w:eastAsia="Times New Roman" w:hAnsi="Arial" w:cs="Arial"/>
                <w:color w:val="000000"/>
                <w:sz w:val="24"/>
                <w:szCs w:val="24"/>
                <w:lang w:eastAsia="en-IE"/>
              </w:rPr>
            </w:pPr>
          </w:p>
        </w:tc>
      </w:tr>
    </w:tbl>
    <w:p w:rsidR="00B70336" w:rsidRDefault="00B70336"/>
    <w:sectPr w:rsidR="00B70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13"/>
    <w:rsid w:val="00307CEC"/>
    <w:rsid w:val="005F1DA5"/>
    <w:rsid w:val="008B4E13"/>
    <w:rsid w:val="00B70336"/>
    <w:rsid w:val="00C36E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3E0A"/>
  <w15:chartTrackingRefBased/>
  <w15:docId w15:val="{8586DFB4-3245-4913-9A1A-30CEF5C3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E1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11257">
      <w:bodyDiv w:val="1"/>
      <w:marLeft w:val="0"/>
      <w:marRight w:val="0"/>
      <w:marTop w:val="0"/>
      <w:marBottom w:val="0"/>
      <w:divBdr>
        <w:top w:val="none" w:sz="0" w:space="0" w:color="auto"/>
        <w:left w:val="none" w:sz="0" w:space="0" w:color="auto"/>
        <w:bottom w:val="none" w:sz="0" w:space="0" w:color="auto"/>
        <w:right w:val="none" w:sz="0" w:space="0" w:color="auto"/>
      </w:divBdr>
      <w:divsChild>
        <w:div w:id="1128817762">
          <w:marLeft w:val="0"/>
          <w:marRight w:val="0"/>
          <w:marTop w:val="0"/>
          <w:marBottom w:val="0"/>
          <w:divBdr>
            <w:top w:val="none" w:sz="0" w:space="0" w:color="auto"/>
            <w:left w:val="none" w:sz="0" w:space="0" w:color="auto"/>
            <w:bottom w:val="none" w:sz="0" w:space="0" w:color="auto"/>
            <w:right w:val="none" w:sz="0" w:space="0" w:color="auto"/>
          </w:divBdr>
        </w:div>
      </w:divsChild>
    </w:div>
    <w:div w:id="16108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2019-10-22T14:06:00Z</dcterms:created>
  <dcterms:modified xsi:type="dcterms:W3CDTF">2019-11-13T18:11:00Z</dcterms:modified>
</cp:coreProperties>
</file>