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3D" w:rsidRDefault="003C783D" w:rsidP="000A57E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3C783D" w:rsidRDefault="003C783D" w:rsidP="009141D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9141D0" w:rsidRPr="009141D0" w:rsidRDefault="009141D0" w:rsidP="000A57E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9141D0" w:rsidRPr="009141D0" w:rsidRDefault="009141D0" w:rsidP="009141D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0A57E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50.01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Affidavit: general</w:t>
      </w:r>
    </w:p>
    <w:p w:rsidR="009141D0" w:rsidRPr="009141D0" w:rsidRDefault="009141D0" w:rsidP="009141D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O.50, r. 2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section ....... of the ........ [insert </w:t>
      </w:r>
      <w:r w:rsidRPr="009141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details of the relevant enactment relied on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*On the Application of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........ Claimant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†Between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9141D0" w:rsidRPr="009141D0" w:rsidRDefault="009141D0" w:rsidP="009141D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AFFIDAVIT</w:t>
      </w:r>
    </w:p>
    <w:p w:rsidR="009141D0" w:rsidRPr="009141D0" w:rsidRDefault="009141D0" w:rsidP="009141D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........ of </w:t>
      </w:r>
      <w:proofErr w:type="gramStart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(claimant or state other capacity) in the above-entitled proceedings, aged 18 years and upwards MAKE OATH and say as follows: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(</w:t>
      </w:r>
      <w:r w:rsidRPr="009141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State deponent’s authority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). I make this affidavit from facts within my own knowledge save where otherwise appears and where so otherwise appears, I believe the same to be true.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9141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Insert remaining averments as appropriate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[name in capitals] at ........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County on the ...... day of ........ 20...,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by the said ........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........ who is personally known to me]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*[whose identity has been established to me before the taking of this affidavit by the production to me of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 issued on the ...... day of ........ by the authorities of </w:t>
      </w:r>
      <w:proofErr w:type="gramStart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........ issued on the ...... day of ........ by the authorities of ........ which is an EU Member State, the Swiss Confederation or a Contracting Party to the EEA Agreement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........ issued on the ...... day of ........ by the authorities of ........ which is an authority recognised by the Irish Government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 ........ issued on the ...... day of ........ by the Minister for Justice and Equality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travel document (other than refugee travel document) ........ issued on the ...... day of ........ by the Minister for Justice and Equality]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Deponent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*Commissioner for Oaths/ *Practising Solicitor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affidavit is filed with the District Court Clerk at ........ on the ...... day of ........ 20... by ........ on behalf of the claimant.</w:t>
      </w:r>
      <w:r w:rsidRPr="009141D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141D0" w:rsidRPr="009141D0" w:rsidRDefault="009141D0" w:rsidP="009141D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  <w:r w:rsidRPr="009141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</w:p>
    <w:p w:rsidR="00B6780B" w:rsidRPr="009141D0" w:rsidRDefault="009141D0" w:rsidP="009141D0">
      <w:pPr>
        <w:rPr>
          <w:rFonts w:ascii="Verdana" w:hAnsi="Verdana"/>
        </w:rPr>
      </w:pPr>
      <w:r w:rsidRPr="009141D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select appropriate option and delete others.</w:t>
      </w:r>
    </w:p>
    <w:sectPr w:rsidR="00B6780B" w:rsidRPr="0091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D0"/>
    <w:rsid w:val="000A57E9"/>
    <w:rsid w:val="003C783D"/>
    <w:rsid w:val="009141D0"/>
    <w:rsid w:val="00B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4A41"/>
  <w15:chartTrackingRefBased/>
  <w15:docId w15:val="{DCFFC18E-1D32-4ED0-9A02-5FCB2F1D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6EAAE65D</Template>
  <TotalTime>12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2019-10-22T14:23:00Z</dcterms:created>
  <dcterms:modified xsi:type="dcterms:W3CDTF">2019-11-13T15:54:00Z</dcterms:modified>
</cp:coreProperties>
</file>