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6FF" w:rsidRDefault="009B36FF" w:rsidP="009B36FF">
      <w:r>
        <w:t>District Court - Schedule: B - Forms in criminal proceedings</w:t>
      </w:r>
    </w:p>
    <w:p w:rsidR="00395465" w:rsidRPr="00395465" w:rsidRDefault="00395465" w:rsidP="0039546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3954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539 of 2004</w:t>
      </w:r>
      <w:r w:rsidRPr="0039546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95465" w:rsidRPr="00395465" w:rsidRDefault="00395465" w:rsidP="003954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954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37.22</w:t>
      </w:r>
    </w:p>
    <w:p w:rsidR="00395465" w:rsidRPr="00395465" w:rsidRDefault="00395465" w:rsidP="0039546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9546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95465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SCHEDULE B</w:t>
      </w:r>
      <w:r w:rsidRPr="0039546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95465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O.37, r.12</w:t>
      </w:r>
    </w:p>
    <w:p w:rsidR="00395465" w:rsidRPr="00395465" w:rsidRDefault="00395465" w:rsidP="0039546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9546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954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Children Act, 2001, Section 110</w:t>
      </w:r>
      <w:r w:rsidRPr="0039546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95465" w:rsidRPr="00395465" w:rsidRDefault="00395465" w:rsidP="0039546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954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Warrant </w:t>
      </w:r>
      <w:proofErr w:type="gramStart"/>
      <w:r w:rsidRPr="003954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</w:t>
      </w:r>
      <w:proofErr w:type="gramEnd"/>
      <w:r w:rsidRPr="003954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Arrest </w:t>
      </w:r>
    </w:p>
    <w:p w:rsidR="00395465" w:rsidRPr="00395465" w:rsidRDefault="00395465" w:rsidP="0039546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9546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954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Children Court Area of</w:t>
      </w:r>
      <w:r w:rsidRPr="0039546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95465" w:rsidRPr="00395465" w:rsidRDefault="00395465" w:rsidP="003954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954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395465" w:rsidRPr="00395465" w:rsidRDefault="00395465" w:rsidP="003954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954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on application by …………… a member of the Garda Síochána</w:t>
      </w:r>
      <w:r w:rsidRPr="0039546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95465" w:rsidRPr="00395465" w:rsidRDefault="00395465" w:rsidP="003954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954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that A.B., being a child, has failed, to comply with the order of this Court made on the … day of ………., 20</w:t>
      </w:r>
      <w:proofErr w:type="gramStart"/>
      <w:r w:rsidRPr="003954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3954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395465" w:rsidRPr="00395465" w:rsidRDefault="00395465" w:rsidP="003954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954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that</w:t>
      </w:r>
      <w:r w:rsidRPr="0039546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95465" w:rsidRPr="00395465" w:rsidRDefault="00395465" w:rsidP="003954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954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[AND WHEREAS the said A.B has failed to appear in answer to the application on notice issued herein on the … day of ……., 20</w:t>
      </w:r>
      <w:proofErr w:type="gramStart"/>
      <w:r w:rsidRPr="003954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3954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]</w:t>
      </w:r>
      <w:r w:rsidRPr="0039546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95465" w:rsidRPr="00395465" w:rsidRDefault="00395465" w:rsidP="003954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954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THIS IS TO AUTHORISE YOU to whom this warrant is addressed to arrest the said ……………………… and bring him/her before the *next sitting of this Court *sitting of this Court at .............. on the … day of ……</w:t>
      </w:r>
      <w:proofErr w:type="gramStart"/>
      <w:r w:rsidRPr="003954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3954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, 20…..</w:t>
      </w:r>
      <w:r w:rsidRPr="0039546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95465" w:rsidRPr="00395465" w:rsidRDefault="00395465" w:rsidP="003954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954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… day of …………. 200</w:t>
      </w:r>
      <w:r w:rsidRPr="0039546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95465" w:rsidRPr="00395465" w:rsidRDefault="00395465" w:rsidP="003954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954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………………….</w:t>
      </w:r>
      <w:r w:rsidRPr="0039546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95465" w:rsidRPr="00395465" w:rsidRDefault="00395465" w:rsidP="003954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954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Children Court </w:t>
      </w:r>
    </w:p>
    <w:p w:rsidR="00395465" w:rsidRPr="00395465" w:rsidRDefault="00395465" w:rsidP="003954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954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Superintendent …………………….</w:t>
      </w:r>
      <w:r w:rsidRPr="0039546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10D02" w:rsidRDefault="00395465" w:rsidP="00395465">
      <w:r w:rsidRPr="0039546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the Garda Síochána at ……………….</w:t>
      </w:r>
    </w:p>
    <w:sectPr w:rsidR="00110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65"/>
    <w:rsid w:val="00110D02"/>
    <w:rsid w:val="00395465"/>
    <w:rsid w:val="009B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ABA7B-9F59-4A77-A962-59DF7775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C96E243F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2</cp:revision>
  <dcterms:created xsi:type="dcterms:W3CDTF">2019-10-21T15:05:00Z</dcterms:created>
  <dcterms:modified xsi:type="dcterms:W3CDTF">2019-11-04T15:26:00Z</dcterms:modified>
</cp:coreProperties>
</file>